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38679" w14:textId="66733BFD" w:rsidR="00C87B56" w:rsidRPr="00DB7260" w:rsidRDefault="00C069CB" w:rsidP="00C87B56">
      <w:pPr>
        <w:pStyle w:val="61capaautoriaettulo"/>
      </w:pPr>
      <w:r w:rsidRPr="00DB7260">
        <w:rPr>
          <w:caps w:val="0"/>
          <w:noProof/>
          <w:szCs w:val="24"/>
        </w:rPr>
        <w:t>Logo da Instituição</w:t>
      </w:r>
    </w:p>
    <w:p w14:paraId="16BF0859" w14:textId="5D2619C3" w:rsidR="00293096" w:rsidRPr="00DB7260" w:rsidRDefault="00C87B56" w:rsidP="00682F55">
      <w:pPr>
        <w:pStyle w:val="61capaautoriaettulo"/>
        <w:rPr>
          <w:szCs w:val="24"/>
        </w:rPr>
      </w:pPr>
      <w:r w:rsidRPr="00DB7260">
        <w:rPr>
          <w:noProof/>
          <w:szCs w:val="24"/>
        </w:rPr>
        <w:t>instituição</w:t>
      </w:r>
    </w:p>
    <w:p w14:paraId="39AFEAD7" w14:textId="77777777" w:rsidR="00293096" w:rsidRPr="00DB7260" w:rsidRDefault="00293096" w:rsidP="00682F55">
      <w:pPr>
        <w:pStyle w:val="61capaautoriaettulo"/>
        <w:rPr>
          <w:szCs w:val="24"/>
        </w:rPr>
      </w:pPr>
      <w:r w:rsidRPr="00DB7260">
        <w:rPr>
          <w:szCs w:val="24"/>
        </w:rPr>
        <w:t>autor</w:t>
      </w:r>
      <w:r w:rsidR="00F033F5" w:rsidRPr="00DB7260">
        <w:rPr>
          <w:szCs w:val="24"/>
        </w:rPr>
        <w:t>ia</w:t>
      </w:r>
      <w:r w:rsidRPr="00DB7260">
        <w:rPr>
          <w:szCs w:val="24"/>
        </w:rPr>
        <w:t xml:space="preserve"> do trabalho</w:t>
      </w:r>
    </w:p>
    <w:p w14:paraId="2CD10FE6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6B5BC391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3A6A89C9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2434C474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17616737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0EC170FD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2E1862BE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7890DBC7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684C4971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51AA6079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1043D56E" w14:textId="77777777" w:rsidR="00293096" w:rsidRPr="00DB7260" w:rsidRDefault="00293096" w:rsidP="00682F55">
      <w:pPr>
        <w:pStyle w:val="61capaautoriaettulo"/>
        <w:rPr>
          <w:szCs w:val="24"/>
        </w:rPr>
      </w:pPr>
      <w:r w:rsidRPr="00DB7260">
        <w:rPr>
          <w:szCs w:val="24"/>
        </w:rPr>
        <w:t>título do trabalho:</w:t>
      </w:r>
    </w:p>
    <w:p w14:paraId="155F9DC7" w14:textId="1A90CA29" w:rsidR="00293096" w:rsidRPr="00DB7260" w:rsidRDefault="00293096" w:rsidP="00682F55">
      <w:pPr>
        <w:pStyle w:val="61capaautoriaettulo"/>
        <w:rPr>
          <w:szCs w:val="24"/>
        </w:rPr>
      </w:pPr>
      <w:r w:rsidRPr="00DB7260">
        <w:rPr>
          <w:szCs w:val="24"/>
        </w:rPr>
        <w:t>subtítulo do trabalho</w:t>
      </w:r>
      <w:r w:rsidR="003E32EC" w:rsidRPr="00DB7260">
        <w:rPr>
          <w:szCs w:val="24"/>
        </w:rPr>
        <w:t xml:space="preserve"> (se houver)</w:t>
      </w:r>
    </w:p>
    <w:p w14:paraId="10349358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4C054559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014251E2" w14:textId="77777777" w:rsidR="00317613" w:rsidRPr="00DB7260" w:rsidRDefault="00317613" w:rsidP="00682F55">
      <w:pPr>
        <w:pStyle w:val="61capaautoriaettulo"/>
        <w:rPr>
          <w:szCs w:val="24"/>
        </w:rPr>
      </w:pPr>
    </w:p>
    <w:p w14:paraId="684C09D0" w14:textId="77777777" w:rsidR="00317613" w:rsidRPr="00DB7260" w:rsidRDefault="00317613" w:rsidP="00682F55">
      <w:pPr>
        <w:pStyle w:val="61capaautoriaettulo"/>
        <w:rPr>
          <w:szCs w:val="24"/>
        </w:rPr>
      </w:pPr>
    </w:p>
    <w:p w14:paraId="4821720A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4620CA24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72F79F1E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20A02C26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3BCA7729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614A3310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7695DE7A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6E84DD36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7A275A39" w14:textId="77777777" w:rsidR="00293096" w:rsidRPr="00DB7260" w:rsidRDefault="00293096" w:rsidP="00682F55">
      <w:pPr>
        <w:pStyle w:val="61capaautoriaettulo"/>
        <w:rPr>
          <w:szCs w:val="24"/>
        </w:rPr>
      </w:pPr>
    </w:p>
    <w:p w14:paraId="52BD356A" w14:textId="77777777" w:rsidR="00E76D14" w:rsidRPr="00DB7260" w:rsidRDefault="00E76D14" w:rsidP="00682F55">
      <w:pPr>
        <w:pStyle w:val="61capaautoriaettulo"/>
        <w:rPr>
          <w:szCs w:val="24"/>
        </w:rPr>
      </w:pPr>
    </w:p>
    <w:p w14:paraId="6F65356E" w14:textId="77777777" w:rsidR="002F1271" w:rsidRPr="00DB7260" w:rsidRDefault="002F1271" w:rsidP="00682F55">
      <w:pPr>
        <w:pStyle w:val="61capaautoriaettulo"/>
        <w:rPr>
          <w:szCs w:val="24"/>
        </w:rPr>
      </w:pPr>
    </w:p>
    <w:p w14:paraId="0D617640" w14:textId="77777777" w:rsidR="002F1271" w:rsidRPr="00DB7260" w:rsidRDefault="002F1271" w:rsidP="00682F55">
      <w:pPr>
        <w:pStyle w:val="61capaautoriaettulo"/>
        <w:rPr>
          <w:szCs w:val="24"/>
        </w:rPr>
      </w:pPr>
    </w:p>
    <w:p w14:paraId="3F9C67DB" w14:textId="77777777" w:rsidR="002F1271" w:rsidRPr="00DB7260" w:rsidRDefault="002F1271" w:rsidP="00682F55">
      <w:pPr>
        <w:pStyle w:val="61capaautoriaettulo"/>
        <w:rPr>
          <w:szCs w:val="24"/>
        </w:rPr>
      </w:pPr>
    </w:p>
    <w:p w14:paraId="3FB71553" w14:textId="77777777" w:rsidR="00293096" w:rsidRPr="00DB7260" w:rsidRDefault="00293096" w:rsidP="002F2DD4">
      <w:pPr>
        <w:pStyle w:val="62capacidadeeano"/>
        <w:rPr>
          <w:b w:val="0"/>
        </w:rPr>
      </w:pPr>
      <w:r w:rsidRPr="00DB7260">
        <w:rPr>
          <w:b w:val="0"/>
        </w:rPr>
        <w:t>Cidade (</w:t>
      </w:r>
      <w:r w:rsidR="001540D9" w:rsidRPr="00DB7260">
        <w:rPr>
          <w:b w:val="0"/>
        </w:rPr>
        <w:t xml:space="preserve">da </w:t>
      </w:r>
      <w:r w:rsidR="00AE7758" w:rsidRPr="00DB7260">
        <w:rPr>
          <w:b w:val="0"/>
        </w:rPr>
        <w:t>defesa</w:t>
      </w:r>
      <w:r w:rsidR="001540D9" w:rsidRPr="00DB7260">
        <w:rPr>
          <w:b w:val="0"/>
        </w:rPr>
        <w:t xml:space="preserve"> do</w:t>
      </w:r>
      <w:r w:rsidRPr="00DB7260">
        <w:rPr>
          <w:b w:val="0"/>
        </w:rPr>
        <w:t xml:space="preserve"> trabalho)</w:t>
      </w:r>
    </w:p>
    <w:p w14:paraId="6DB9E79E" w14:textId="2ED908FA" w:rsidR="002F1271" w:rsidRPr="00DB7260" w:rsidRDefault="00293096" w:rsidP="002F2DD4">
      <w:pPr>
        <w:pStyle w:val="62capacidadeeano"/>
        <w:rPr>
          <w:b w:val="0"/>
        </w:rPr>
      </w:pPr>
      <w:r w:rsidRPr="00DB7260">
        <w:rPr>
          <w:b w:val="0"/>
        </w:rPr>
        <w:t>Ano (</w:t>
      </w:r>
      <w:r w:rsidR="001540D9" w:rsidRPr="00DB7260">
        <w:rPr>
          <w:b w:val="0"/>
        </w:rPr>
        <w:t xml:space="preserve">da </w:t>
      </w:r>
      <w:r w:rsidR="00AE7758" w:rsidRPr="00DB7260">
        <w:rPr>
          <w:b w:val="0"/>
        </w:rPr>
        <w:t>defesa</w:t>
      </w:r>
      <w:r w:rsidRPr="00DB7260">
        <w:rPr>
          <w:b w:val="0"/>
        </w:rPr>
        <w:t xml:space="preserve"> do trabalho)</w:t>
      </w:r>
      <w:r w:rsidR="002F1271" w:rsidRPr="00DB7260">
        <w:rPr>
          <w:b w:val="0"/>
        </w:rPr>
        <w:br w:type="page"/>
      </w:r>
    </w:p>
    <w:p w14:paraId="0FF789C5" w14:textId="77777777" w:rsidR="002F2DD4" w:rsidRPr="00DB7260" w:rsidRDefault="00682F55" w:rsidP="002F2DD4">
      <w:pPr>
        <w:pStyle w:val="71folhaderostoautoria"/>
        <w:rPr>
          <w:szCs w:val="24"/>
        </w:rPr>
      </w:pPr>
      <w:r w:rsidRPr="00DB7260">
        <w:rPr>
          <w:szCs w:val="24"/>
        </w:rPr>
        <w:t>auto</w:t>
      </w:r>
      <w:r w:rsidR="00F033F5" w:rsidRPr="00DB7260">
        <w:rPr>
          <w:szCs w:val="24"/>
        </w:rPr>
        <w:t>ria</w:t>
      </w:r>
      <w:r w:rsidRPr="00DB7260">
        <w:rPr>
          <w:szCs w:val="24"/>
        </w:rPr>
        <w:t xml:space="preserve"> do trabalho</w:t>
      </w:r>
    </w:p>
    <w:p w14:paraId="266CF74D" w14:textId="77777777" w:rsidR="00B70502" w:rsidRPr="00DB7260" w:rsidRDefault="00B70502" w:rsidP="00682F55">
      <w:pPr>
        <w:pStyle w:val="72folhaderostottulo"/>
      </w:pPr>
    </w:p>
    <w:p w14:paraId="3D58094F" w14:textId="77777777" w:rsidR="00306399" w:rsidRPr="00DB7260" w:rsidRDefault="00306399" w:rsidP="00682F55">
      <w:pPr>
        <w:pStyle w:val="72folhaderostottulo"/>
      </w:pPr>
    </w:p>
    <w:p w14:paraId="7569E859" w14:textId="77777777" w:rsidR="00306399" w:rsidRPr="00DB7260" w:rsidRDefault="00306399" w:rsidP="00682F55">
      <w:pPr>
        <w:pStyle w:val="72folhaderostottulo"/>
      </w:pPr>
    </w:p>
    <w:p w14:paraId="7B039790" w14:textId="77777777" w:rsidR="00306399" w:rsidRPr="00DB7260" w:rsidRDefault="00306399" w:rsidP="00682F55">
      <w:pPr>
        <w:pStyle w:val="72folhaderostottulo"/>
      </w:pPr>
    </w:p>
    <w:p w14:paraId="53DA6B9E" w14:textId="77777777" w:rsidR="00306399" w:rsidRPr="00DB7260" w:rsidRDefault="00306399" w:rsidP="00682F55">
      <w:pPr>
        <w:pStyle w:val="72folhaderostottulo"/>
      </w:pPr>
    </w:p>
    <w:p w14:paraId="7D5F736C" w14:textId="77777777" w:rsidR="00306399" w:rsidRPr="00DB7260" w:rsidRDefault="00306399" w:rsidP="00682F55">
      <w:pPr>
        <w:pStyle w:val="72folhaderostottulo"/>
      </w:pPr>
    </w:p>
    <w:p w14:paraId="51DBED12" w14:textId="77777777" w:rsidR="00306399" w:rsidRPr="00DB7260" w:rsidRDefault="00306399" w:rsidP="00682F55">
      <w:pPr>
        <w:pStyle w:val="72folhaderostottulo"/>
      </w:pPr>
    </w:p>
    <w:p w14:paraId="7D22A8AC" w14:textId="77777777" w:rsidR="00306399" w:rsidRPr="00DB7260" w:rsidRDefault="00306399" w:rsidP="00682F55">
      <w:pPr>
        <w:pStyle w:val="72folhaderostottulo"/>
      </w:pPr>
    </w:p>
    <w:p w14:paraId="35ADC639" w14:textId="77777777" w:rsidR="00306399" w:rsidRPr="00DB7260" w:rsidRDefault="00306399" w:rsidP="00682F55">
      <w:pPr>
        <w:pStyle w:val="72folhaderostottulo"/>
      </w:pPr>
    </w:p>
    <w:p w14:paraId="669A365F" w14:textId="77777777" w:rsidR="00306399" w:rsidRPr="00DB7260" w:rsidRDefault="00306399" w:rsidP="00682F55">
      <w:pPr>
        <w:pStyle w:val="72folhaderostottulo"/>
      </w:pPr>
    </w:p>
    <w:p w14:paraId="4524C728" w14:textId="77777777" w:rsidR="00306399" w:rsidRPr="00DB7260" w:rsidRDefault="00306399" w:rsidP="00682F55">
      <w:pPr>
        <w:pStyle w:val="72folhaderostottulo"/>
      </w:pPr>
    </w:p>
    <w:p w14:paraId="2EF931E8" w14:textId="77777777" w:rsidR="00306399" w:rsidRPr="00DB7260" w:rsidRDefault="00306399" w:rsidP="00682F55">
      <w:pPr>
        <w:pStyle w:val="72folhaderostottulo"/>
      </w:pPr>
    </w:p>
    <w:p w14:paraId="28FC6C19" w14:textId="77777777" w:rsidR="00306399" w:rsidRPr="00DB7260" w:rsidRDefault="00306399" w:rsidP="00682F55">
      <w:pPr>
        <w:pStyle w:val="72folhaderostottulo"/>
      </w:pPr>
    </w:p>
    <w:p w14:paraId="76CBB440" w14:textId="77777777" w:rsidR="00306399" w:rsidRPr="00DB7260" w:rsidRDefault="00306399" w:rsidP="00682F55">
      <w:pPr>
        <w:pStyle w:val="72folhaderostottulo"/>
      </w:pPr>
    </w:p>
    <w:p w14:paraId="7FCEEBCA" w14:textId="77777777" w:rsidR="00306399" w:rsidRPr="00DB7260" w:rsidRDefault="00306399" w:rsidP="00682F55">
      <w:pPr>
        <w:pStyle w:val="72folhaderostottulo"/>
      </w:pPr>
    </w:p>
    <w:p w14:paraId="40389DFE" w14:textId="77777777" w:rsidR="00B70502" w:rsidRPr="00DB7260" w:rsidRDefault="00B70502" w:rsidP="00682F55">
      <w:pPr>
        <w:pStyle w:val="72folhaderostottulo"/>
      </w:pPr>
      <w:r w:rsidRPr="00DB7260">
        <w:t>título:</w:t>
      </w:r>
    </w:p>
    <w:p w14:paraId="5711EB9E" w14:textId="69EE72EC" w:rsidR="00B70502" w:rsidRPr="00DB7260" w:rsidRDefault="00B70502" w:rsidP="00682F55">
      <w:pPr>
        <w:pStyle w:val="72folhaderostottulo"/>
      </w:pPr>
      <w:r w:rsidRPr="00DB7260">
        <w:t>subtítulo</w:t>
      </w:r>
      <w:r w:rsidR="003E32EC" w:rsidRPr="00DB7260">
        <w:t xml:space="preserve"> (se houver)</w:t>
      </w:r>
    </w:p>
    <w:p w14:paraId="6588FE23" w14:textId="77777777" w:rsidR="00306399" w:rsidRPr="00DB7260" w:rsidRDefault="00306399" w:rsidP="00682F55">
      <w:pPr>
        <w:pStyle w:val="72folhaderostottulo"/>
      </w:pPr>
    </w:p>
    <w:p w14:paraId="538A7A94" w14:textId="77777777" w:rsidR="00682F55" w:rsidRPr="00DB7260" w:rsidRDefault="00682F55" w:rsidP="00682F55">
      <w:pPr>
        <w:pStyle w:val="72folhaderostottulo"/>
      </w:pPr>
    </w:p>
    <w:p w14:paraId="028D4EE5" w14:textId="77777777" w:rsidR="00682F55" w:rsidRPr="00DB7260" w:rsidRDefault="00682F55" w:rsidP="00682F55">
      <w:pPr>
        <w:pStyle w:val="72folhaderostottulo"/>
      </w:pPr>
    </w:p>
    <w:p w14:paraId="0218537A" w14:textId="573B70AD" w:rsidR="00B70502" w:rsidRPr="00DB7260" w:rsidRDefault="00E62887" w:rsidP="00A65953">
      <w:pPr>
        <w:pStyle w:val="73folhaderostonaturezadotrabalho"/>
        <w:spacing w:line="240" w:lineRule="auto"/>
        <w:rPr>
          <w:szCs w:val="24"/>
        </w:rPr>
      </w:pPr>
      <w:r w:rsidRPr="00DB7260">
        <w:rPr>
          <w:szCs w:val="24"/>
        </w:rPr>
        <w:t>Trabalho de Conclusão de Curso</w:t>
      </w:r>
      <w:r w:rsidR="00B70502" w:rsidRPr="00DB7260">
        <w:rPr>
          <w:szCs w:val="24"/>
        </w:rPr>
        <w:t xml:space="preserve"> apresentad</w:t>
      </w:r>
      <w:r w:rsidR="00575290" w:rsidRPr="00DB7260">
        <w:rPr>
          <w:szCs w:val="24"/>
        </w:rPr>
        <w:t>o</w:t>
      </w:r>
      <w:r w:rsidR="00B70502" w:rsidRPr="00DB7260">
        <w:rPr>
          <w:szCs w:val="24"/>
        </w:rPr>
        <w:t xml:space="preserve"> ao Curso de </w:t>
      </w:r>
      <w:r w:rsidR="003E32EC" w:rsidRPr="00DB7260">
        <w:rPr>
          <w:szCs w:val="24"/>
        </w:rPr>
        <w:t>(Nome do Curso)</w:t>
      </w:r>
      <w:r w:rsidR="001540D9" w:rsidRPr="00DB7260">
        <w:rPr>
          <w:szCs w:val="24"/>
        </w:rPr>
        <w:t xml:space="preserve"> </w:t>
      </w:r>
      <w:r w:rsidR="001D2EEF" w:rsidRPr="00DB7260">
        <w:rPr>
          <w:szCs w:val="24"/>
        </w:rPr>
        <w:t xml:space="preserve">da </w:t>
      </w:r>
      <w:r w:rsidR="003E32EC" w:rsidRPr="00DB7260">
        <w:rPr>
          <w:szCs w:val="24"/>
        </w:rPr>
        <w:t>(Nome da Instituição)</w:t>
      </w:r>
      <w:r w:rsidR="00D67429" w:rsidRPr="00DB7260">
        <w:rPr>
          <w:szCs w:val="24"/>
        </w:rPr>
        <w:t xml:space="preserve"> </w:t>
      </w:r>
      <w:r w:rsidR="00B70502" w:rsidRPr="00DB7260">
        <w:rPr>
          <w:szCs w:val="24"/>
        </w:rPr>
        <w:t xml:space="preserve">como requisito parcial à obtenção do </w:t>
      </w:r>
      <w:r w:rsidR="001D2EEF" w:rsidRPr="00DB7260">
        <w:rPr>
          <w:szCs w:val="24"/>
        </w:rPr>
        <w:t>título</w:t>
      </w:r>
      <w:r w:rsidR="00B70502" w:rsidRPr="00DB7260">
        <w:rPr>
          <w:szCs w:val="24"/>
        </w:rPr>
        <w:t xml:space="preserve"> de</w:t>
      </w:r>
      <w:r w:rsidR="003E32EC" w:rsidRPr="00DB7260">
        <w:rPr>
          <w:szCs w:val="24"/>
        </w:rPr>
        <w:t xml:space="preserve"> </w:t>
      </w:r>
      <w:proofErr w:type="spellStart"/>
      <w:r w:rsidR="003E32EC" w:rsidRPr="00DB7260">
        <w:rPr>
          <w:szCs w:val="24"/>
        </w:rPr>
        <w:t>Xxxxxxxxxxxxx</w:t>
      </w:r>
      <w:proofErr w:type="spellEnd"/>
      <w:r w:rsidR="00E2326F" w:rsidRPr="00DB7260">
        <w:rPr>
          <w:szCs w:val="24"/>
        </w:rPr>
        <w:t>.</w:t>
      </w:r>
    </w:p>
    <w:p w14:paraId="7A473035" w14:textId="77777777" w:rsidR="00306399" w:rsidRPr="00DB7260" w:rsidRDefault="00306399" w:rsidP="00682F55">
      <w:pPr>
        <w:pStyle w:val="72folhaderostottulo"/>
      </w:pPr>
    </w:p>
    <w:p w14:paraId="18115DA2" w14:textId="77777777" w:rsidR="00575290" w:rsidRPr="00DB7260" w:rsidRDefault="00575290" w:rsidP="00682F55">
      <w:pPr>
        <w:pStyle w:val="72folhaderostottulo"/>
      </w:pPr>
    </w:p>
    <w:p w14:paraId="6D41CFEA" w14:textId="77777777" w:rsidR="00306399" w:rsidRPr="00DB7260" w:rsidRDefault="00306399" w:rsidP="00682F55">
      <w:pPr>
        <w:pStyle w:val="72folhaderostottulo"/>
      </w:pPr>
    </w:p>
    <w:p w14:paraId="10D22977" w14:textId="77777777" w:rsidR="00B70502" w:rsidRPr="00DB7260" w:rsidRDefault="00E2326F" w:rsidP="00306399">
      <w:pPr>
        <w:pStyle w:val="74folhaderostoorientao"/>
      </w:pPr>
      <w:r w:rsidRPr="00DB7260">
        <w:t xml:space="preserve">Orientador: Prof. </w:t>
      </w:r>
      <w:r w:rsidR="00B70502" w:rsidRPr="00DB7260">
        <w:t>Nome d</w:t>
      </w:r>
      <w:r w:rsidR="00306399" w:rsidRPr="00DB7260">
        <w:t>o Professor</w:t>
      </w:r>
      <w:r w:rsidRPr="00DB7260">
        <w:t xml:space="preserve">, </w:t>
      </w:r>
      <w:r w:rsidR="00AE7758" w:rsidRPr="00DB7260">
        <w:t>Dr./Ms./Bel./Lic</w:t>
      </w:r>
      <w:r w:rsidRPr="00DB7260">
        <w:t>.</w:t>
      </w:r>
    </w:p>
    <w:p w14:paraId="698D6B9B" w14:textId="77777777" w:rsidR="00B70502" w:rsidRPr="00DB7260" w:rsidRDefault="00B70502" w:rsidP="00306399">
      <w:pPr>
        <w:pStyle w:val="74folhaderostoorientao"/>
      </w:pPr>
    </w:p>
    <w:p w14:paraId="71660E0B" w14:textId="77777777" w:rsidR="004727E6" w:rsidRPr="00DB7260" w:rsidRDefault="004727E6" w:rsidP="00682F55">
      <w:pPr>
        <w:pStyle w:val="72folhaderostottulo"/>
      </w:pPr>
    </w:p>
    <w:p w14:paraId="7335BC0C" w14:textId="77777777" w:rsidR="000301AE" w:rsidRPr="00DB7260" w:rsidRDefault="000301AE" w:rsidP="00682F55">
      <w:pPr>
        <w:pStyle w:val="72folhaderostottulo"/>
      </w:pPr>
    </w:p>
    <w:p w14:paraId="6F7C0288" w14:textId="77777777" w:rsidR="00AE7758" w:rsidRPr="00DB7260" w:rsidRDefault="00AE7758" w:rsidP="00AE7758">
      <w:pPr>
        <w:pStyle w:val="62capacidadeeano"/>
        <w:rPr>
          <w:b w:val="0"/>
        </w:rPr>
      </w:pPr>
      <w:r w:rsidRPr="00DB7260">
        <w:rPr>
          <w:b w:val="0"/>
        </w:rPr>
        <w:t>Cidade (da defesa do trabalho)</w:t>
      </w:r>
    </w:p>
    <w:p w14:paraId="037A0416" w14:textId="05C93B49" w:rsidR="002F1271" w:rsidRPr="00DB7260" w:rsidRDefault="00AE7758" w:rsidP="00AE7758">
      <w:pPr>
        <w:pStyle w:val="62capacidadeeano"/>
        <w:rPr>
          <w:b w:val="0"/>
        </w:rPr>
      </w:pPr>
      <w:r w:rsidRPr="00DB7260">
        <w:rPr>
          <w:b w:val="0"/>
        </w:rPr>
        <w:t>Ano (da defesa do trabalho)</w:t>
      </w:r>
      <w:r w:rsidR="002F1271" w:rsidRPr="00DB7260">
        <w:rPr>
          <w:b w:val="0"/>
        </w:rPr>
        <w:br w:type="page"/>
      </w:r>
    </w:p>
    <w:p w14:paraId="7AFB6A06" w14:textId="77777777" w:rsidR="00F6259D" w:rsidRPr="00DB7260" w:rsidRDefault="00F6259D" w:rsidP="00F6259D">
      <w:pPr>
        <w:pStyle w:val="71folhaderostoautoria"/>
        <w:rPr>
          <w:szCs w:val="24"/>
        </w:rPr>
      </w:pPr>
      <w:r w:rsidRPr="00DB7260">
        <w:rPr>
          <w:szCs w:val="24"/>
        </w:rPr>
        <w:t>autoria do trabalho</w:t>
      </w:r>
    </w:p>
    <w:p w14:paraId="1A1F6490" w14:textId="77777777" w:rsidR="00B70502" w:rsidRPr="00DB7260" w:rsidRDefault="00B70502" w:rsidP="00CC4C7D">
      <w:pPr>
        <w:pStyle w:val="72folhaderostottulo"/>
      </w:pPr>
    </w:p>
    <w:p w14:paraId="4161AFDF" w14:textId="77777777" w:rsidR="00C86FEB" w:rsidRPr="00DB7260" w:rsidRDefault="00C86FEB" w:rsidP="00CC4C7D">
      <w:pPr>
        <w:pStyle w:val="72folhaderostottulo"/>
      </w:pPr>
    </w:p>
    <w:p w14:paraId="5BA4C365" w14:textId="77777777" w:rsidR="00C86FEB" w:rsidRPr="00DB7260" w:rsidRDefault="00C86FEB" w:rsidP="00CC4C7D">
      <w:pPr>
        <w:pStyle w:val="72folhaderostottulo"/>
      </w:pPr>
    </w:p>
    <w:p w14:paraId="5AE8DB2C" w14:textId="77777777" w:rsidR="00C86FEB" w:rsidRPr="00DB7260" w:rsidRDefault="00C86FEB" w:rsidP="00CC4C7D">
      <w:pPr>
        <w:pStyle w:val="72folhaderostottulo"/>
      </w:pPr>
    </w:p>
    <w:p w14:paraId="322D0CE3" w14:textId="77777777" w:rsidR="00C86FEB" w:rsidRPr="00DB7260" w:rsidRDefault="00C86FEB" w:rsidP="00CC4C7D">
      <w:pPr>
        <w:pStyle w:val="72folhaderostottulo"/>
      </w:pPr>
    </w:p>
    <w:p w14:paraId="05543B82" w14:textId="77777777" w:rsidR="00B70502" w:rsidRPr="00DB7260" w:rsidRDefault="00B70502" w:rsidP="00CC4C7D">
      <w:pPr>
        <w:pStyle w:val="72folhaderostottulo"/>
      </w:pPr>
    </w:p>
    <w:p w14:paraId="0B7B91F1" w14:textId="77777777" w:rsidR="00F43637" w:rsidRPr="00DB7260" w:rsidRDefault="00F43637" w:rsidP="00CC4C7D">
      <w:pPr>
        <w:pStyle w:val="72folhaderostottulo"/>
      </w:pPr>
    </w:p>
    <w:p w14:paraId="1E9A885E" w14:textId="77777777" w:rsidR="00A06ED8" w:rsidRPr="00DB7260" w:rsidRDefault="00A06ED8" w:rsidP="00CC4C7D">
      <w:pPr>
        <w:pStyle w:val="72folhaderostottulo"/>
      </w:pPr>
    </w:p>
    <w:p w14:paraId="296E525F" w14:textId="77777777" w:rsidR="00A06ED8" w:rsidRPr="00DB7260" w:rsidRDefault="00A06ED8" w:rsidP="00CC4C7D">
      <w:pPr>
        <w:pStyle w:val="72folhaderostottulo"/>
      </w:pPr>
    </w:p>
    <w:p w14:paraId="085AC049" w14:textId="77777777" w:rsidR="00A06ED8" w:rsidRPr="00DB7260" w:rsidRDefault="00A06ED8" w:rsidP="00CC4C7D">
      <w:pPr>
        <w:pStyle w:val="72folhaderostottulo"/>
      </w:pPr>
    </w:p>
    <w:p w14:paraId="1C8F65B9" w14:textId="77777777" w:rsidR="00B70502" w:rsidRPr="00DB7260" w:rsidRDefault="00B70502" w:rsidP="00CC4C7D">
      <w:pPr>
        <w:pStyle w:val="72folhaderostottulo"/>
      </w:pPr>
      <w:r w:rsidRPr="00DB7260">
        <w:t>título:</w:t>
      </w:r>
    </w:p>
    <w:p w14:paraId="443E1C56" w14:textId="020B8279" w:rsidR="00B70502" w:rsidRPr="00DB7260" w:rsidRDefault="00B70502" w:rsidP="00CC4C7D">
      <w:pPr>
        <w:pStyle w:val="72folhaderostottulo"/>
      </w:pPr>
      <w:r w:rsidRPr="00DB7260">
        <w:t>subtítulo</w:t>
      </w:r>
      <w:r w:rsidR="003E32EC" w:rsidRPr="00DB7260">
        <w:t xml:space="preserve"> (se houver)</w:t>
      </w:r>
    </w:p>
    <w:p w14:paraId="1DD1D694" w14:textId="77777777" w:rsidR="00B70502" w:rsidRPr="00DB7260" w:rsidRDefault="00B70502" w:rsidP="00CC4C7D">
      <w:pPr>
        <w:pStyle w:val="72folhaderostottulo"/>
      </w:pPr>
    </w:p>
    <w:p w14:paraId="16219C3F" w14:textId="77777777" w:rsidR="00F43637" w:rsidRPr="00DB7260" w:rsidRDefault="00F43637" w:rsidP="00CC4C7D">
      <w:pPr>
        <w:pStyle w:val="72folhaderostottulo"/>
      </w:pPr>
    </w:p>
    <w:p w14:paraId="2273E45F" w14:textId="77777777" w:rsidR="00B70502" w:rsidRPr="00DB7260" w:rsidRDefault="00B70502" w:rsidP="00CC4C7D">
      <w:pPr>
        <w:pStyle w:val="72folhaderostottulo"/>
      </w:pPr>
    </w:p>
    <w:p w14:paraId="530CCEED" w14:textId="2FE97FA0" w:rsidR="00B70502" w:rsidRPr="00DB7260" w:rsidRDefault="00B70502" w:rsidP="00A65953">
      <w:pPr>
        <w:pStyle w:val="73folhaderostonaturezadotrabalho"/>
        <w:spacing w:line="240" w:lineRule="auto"/>
        <w:rPr>
          <w:szCs w:val="24"/>
        </w:rPr>
      </w:pPr>
      <w:r w:rsidRPr="00DB7260">
        <w:rPr>
          <w:szCs w:val="24"/>
        </w:rPr>
        <w:t>Est</w:t>
      </w:r>
      <w:r w:rsidR="00E62887" w:rsidRPr="00DB7260">
        <w:rPr>
          <w:szCs w:val="24"/>
        </w:rPr>
        <w:t xml:space="preserve">e </w:t>
      </w:r>
      <w:r w:rsidR="00817461" w:rsidRPr="00DB7260">
        <w:rPr>
          <w:szCs w:val="24"/>
        </w:rPr>
        <w:t xml:space="preserve">Trabalho </w:t>
      </w:r>
      <w:r w:rsidR="00E62887" w:rsidRPr="00DB7260">
        <w:rPr>
          <w:szCs w:val="24"/>
        </w:rPr>
        <w:t xml:space="preserve">de </w:t>
      </w:r>
      <w:r w:rsidR="00817461" w:rsidRPr="00DB7260">
        <w:rPr>
          <w:szCs w:val="24"/>
        </w:rPr>
        <w:t xml:space="preserve">Conclusão </w:t>
      </w:r>
      <w:r w:rsidR="00E62887" w:rsidRPr="00DB7260">
        <w:rPr>
          <w:szCs w:val="24"/>
        </w:rPr>
        <w:t xml:space="preserve">de </w:t>
      </w:r>
      <w:r w:rsidR="00817461" w:rsidRPr="00DB7260">
        <w:rPr>
          <w:szCs w:val="24"/>
        </w:rPr>
        <w:t xml:space="preserve">Curso </w:t>
      </w:r>
      <w:r w:rsidRPr="00DB7260">
        <w:rPr>
          <w:szCs w:val="24"/>
        </w:rPr>
        <w:t>foi julgad</w:t>
      </w:r>
      <w:r w:rsidR="00E62887" w:rsidRPr="00DB7260">
        <w:rPr>
          <w:szCs w:val="24"/>
        </w:rPr>
        <w:t>o</w:t>
      </w:r>
      <w:r w:rsidRPr="00DB7260">
        <w:rPr>
          <w:szCs w:val="24"/>
        </w:rPr>
        <w:t xml:space="preserve"> adequad</w:t>
      </w:r>
      <w:r w:rsidR="00E62887" w:rsidRPr="00DB7260">
        <w:rPr>
          <w:szCs w:val="24"/>
        </w:rPr>
        <w:t>o</w:t>
      </w:r>
      <w:r w:rsidRPr="00DB7260">
        <w:rPr>
          <w:szCs w:val="24"/>
        </w:rPr>
        <w:t xml:space="preserve"> à obtenção do </w:t>
      </w:r>
      <w:r w:rsidR="00835D74" w:rsidRPr="00DB7260">
        <w:rPr>
          <w:szCs w:val="24"/>
        </w:rPr>
        <w:t>título</w:t>
      </w:r>
      <w:r w:rsidRPr="00DB7260">
        <w:rPr>
          <w:szCs w:val="24"/>
        </w:rPr>
        <w:t xml:space="preserve"> de </w:t>
      </w:r>
      <w:proofErr w:type="spellStart"/>
      <w:r w:rsidR="00E2326F" w:rsidRPr="00DB7260">
        <w:rPr>
          <w:szCs w:val="24"/>
        </w:rPr>
        <w:t>Xxxxxxxxxxxxxxxxxxxxxxxxx</w:t>
      </w:r>
      <w:proofErr w:type="spellEnd"/>
      <w:r w:rsidRPr="00DB7260">
        <w:rPr>
          <w:szCs w:val="24"/>
        </w:rPr>
        <w:t xml:space="preserve"> e aprovad</w:t>
      </w:r>
      <w:r w:rsidR="00817461" w:rsidRPr="00DB7260">
        <w:rPr>
          <w:szCs w:val="24"/>
        </w:rPr>
        <w:t>o</w:t>
      </w:r>
      <w:r w:rsidRPr="00DB7260">
        <w:rPr>
          <w:szCs w:val="24"/>
        </w:rPr>
        <w:t xml:space="preserve"> em sua forma final pelo Curso de </w:t>
      </w:r>
      <w:r w:rsidR="003E32EC" w:rsidRPr="00DB7260">
        <w:rPr>
          <w:szCs w:val="24"/>
        </w:rPr>
        <w:t>(Nome do Curso)</w:t>
      </w:r>
      <w:r w:rsidRPr="00DB7260">
        <w:rPr>
          <w:szCs w:val="24"/>
        </w:rPr>
        <w:t xml:space="preserve"> da </w:t>
      </w:r>
      <w:r w:rsidR="003E32EC" w:rsidRPr="00DB7260">
        <w:rPr>
          <w:szCs w:val="24"/>
        </w:rPr>
        <w:t>(Nome da Instituição)</w:t>
      </w:r>
      <w:r w:rsidRPr="00DB7260">
        <w:rPr>
          <w:szCs w:val="24"/>
        </w:rPr>
        <w:t>.</w:t>
      </w:r>
    </w:p>
    <w:p w14:paraId="2D6B3FB4" w14:textId="77777777" w:rsidR="00835D74" w:rsidRPr="00DB7260" w:rsidRDefault="00835D74" w:rsidP="00CC4C7D">
      <w:pPr>
        <w:pStyle w:val="72folhaderostottulo"/>
      </w:pPr>
    </w:p>
    <w:p w14:paraId="06779B8F" w14:textId="77777777" w:rsidR="00F43637" w:rsidRPr="00DB7260" w:rsidRDefault="00F43637" w:rsidP="00CC4C7D">
      <w:pPr>
        <w:pStyle w:val="72folhaderostottulo"/>
      </w:pPr>
    </w:p>
    <w:p w14:paraId="35977525" w14:textId="77777777" w:rsidR="008076AF" w:rsidRPr="00DB7260" w:rsidRDefault="008076AF" w:rsidP="00CC4C7D">
      <w:pPr>
        <w:pStyle w:val="72folhaderostottulo"/>
      </w:pPr>
    </w:p>
    <w:p w14:paraId="0E75EF20" w14:textId="77777777" w:rsidR="00B70502" w:rsidRPr="00DB7260" w:rsidRDefault="00AE7758" w:rsidP="00835D74">
      <w:pPr>
        <w:pStyle w:val="74folhaderostoorientao"/>
      </w:pPr>
      <w:r w:rsidRPr="00DB7260">
        <w:t>Cidade</w:t>
      </w:r>
      <w:r w:rsidR="00B70502" w:rsidRPr="00DB7260">
        <w:t xml:space="preserve">, </w:t>
      </w:r>
      <w:r w:rsidR="00835D74" w:rsidRPr="00DB7260">
        <w:t>(</w:t>
      </w:r>
      <w:r w:rsidR="00B70502" w:rsidRPr="00DB7260">
        <w:t>dia</w:t>
      </w:r>
      <w:r w:rsidR="00835D74" w:rsidRPr="00DB7260">
        <w:t>)</w:t>
      </w:r>
      <w:r w:rsidR="00B70502" w:rsidRPr="00DB7260">
        <w:t xml:space="preserve"> de </w:t>
      </w:r>
      <w:r w:rsidR="00835D74" w:rsidRPr="00DB7260">
        <w:t>(</w:t>
      </w:r>
      <w:r w:rsidR="00B70502" w:rsidRPr="00DB7260">
        <w:t>mês</w:t>
      </w:r>
      <w:r w:rsidR="00835D74" w:rsidRPr="00DB7260">
        <w:t>)</w:t>
      </w:r>
      <w:r w:rsidR="00B70502" w:rsidRPr="00DB7260">
        <w:t xml:space="preserve"> de </w:t>
      </w:r>
      <w:r w:rsidR="00835D74" w:rsidRPr="00DB7260">
        <w:t>(</w:t>
      </w:r>
      <w:r w:rsidR="00B70502" w:rsidRPr="00DB7260">
        <w:t>ano</w:t>
      </w:r>
      <w:r w:rsidR="00835D74" w:rsidRPr="00DB7260">
        <w:t xml:space="preserve"> da defesa)</w:t>
      </w:r>
      <w:r w:rsidR="00B70502" w:rsidRPr="00DB7260">
        <w:t>.</w:t>
      </w:r>
    </w:p>
    <w:p w14:paraId="5D635A91" w14:textId="77777777" w:rsidR="00E0774C" w:rsidRPr="00DB7260" w:rsidRDefault="00E0774C" w:rsidP="00A06ED8">
      <w:pPr>
        <w:pStyle w:val="75termodeaprovaobanca"/>
      </w:pPr>
    </w:p>
    <w:p w14:paraId="47965281" w14:textId="77777777" w:rsidR="00B70502" w:rsidRPr="00DB7260" w:rsidRDefault="00B70502" w:rsidP="00CC4C7D">
      <w:pPr>
        <w:pStyle w:val="75termodeaprovaobanca"/>
      </w:pPr>
      <w:r w:rsidRPr="00DB7260">
        <w:t>______________________________________________________</w:t>
      </w:r>
    </w:p>
    <w:p w14:paraId="6CE7F2EE" w14:textId="77777777" w:rsidR="00B70502" w:rsidRPr="00DB7260" w:rsidRDefault="00C86FEB" w:rsidP="00CC4C7D">
      <w:pPr>
        <w:pStyle w:val="75termodeaprovaobanca"/>
      </w:pPr>
      <w:r w:rsidRPr="00DB7260">
        <w:t>Professor</w:t>
      </w:r>
      <w:r w:rsidR="00B70502" w:rsidRPr="00DB7260">
        <w:t xml:space="preserve"> </w:t>
      </w:r>
      <w:r w:rsidR="00835D74" w:rsidRPr="00DB7260">
        <w:t xml:space="preserve">e orientador </w:t>
      </w:r>
      <w:r w:rsidR="00B70502" w:rsidRPr="00DB7260">
        <w:t>Nome</w:t>
      </w:r>
      <w:r w:rsidR="00835D74" w:rsidRPr="00DB7260">
        <w:t xml:space="preserve"> </w:t>
      </w:r>
      <w:r w:rsidR="00B70502" w:rsidRPr="00DB7260">
        <w:t>d</w:t>
      </w:r>
      <w:r w:rsidR="00835D74" w:rsidRPr="00DB7260">
        <w:t>o Professor, D</w:t>
      </w:r>
      <w:r w:rsidR="00451A32" w:rsidRPr="00DB7260">
        <w:t>r.</w:t>
      </w:r>
      <w:r w:rsidR="006969E5" w:rsidRPr="00DB7260">
        <w:t>/Ms./Bel./Lic.</w:t>
      </w:r>
    </w:p>
    <w:p w14:paraId="195F8D06" w14:textId="24FADA8F" w:rsidR="00B70502" w:rsidRPr="00DB7260" w:rsidRDefault="005F31C9" w:rsidP="00CC4C7D">
      <w:pPr>
        <w:pStyle w:val="75termodeaprovaobanca"/>
      </w:pPr>
      <w:r w:rsidRPr="00DB7260">
        <w:t>Instituição</w:t>
      </w:r>
    </w:p>
    <w:p w14:paraId="01B1DCB3" w14:textId="77777777" w:rsidR="00D67429" w:rsidRPr="00DB7260" w:rsidRDefault="00D67429" w:rsidP="00CC4C7D">
      <w:pPr>
        <w:pStyle w:val="75termodeaprovaobanca"/>
      </w:pPr>
    </w:p>
    <w:p w14:paraId="1F6C7760" w14:textId="77777777" w:rsidR="00835D74" w:rsidRPr="00DB7260" w:rsidRDefault="00835D74" w:rsidP="00CC4C7D">
      <w:pPr>
        <w:pStyle w:val="75termodeaprovaobanca"/>
      </w:pPr>
      <w:r w:rsidRPr="00DB7260">
        <w:t>______________________________________________________</w:t>
      </w:r>
    </w:p>
    <w:p w14:paraId="1F2C6822" w14:textId="77777777" w:rsidR="00835D74" w:rsidRPr="00DB7260" w:rsidRDefault="00835D74" w:rsidP="00CC4C7D">
      <w:pPr>
        <w:pStyle w:val="75termodeaprovaobanca"/>
      </w:pPr>
      <w:r w:rsidRPr="00DB7260">
        <w:t>Prof. Nome</w:t>
      </w:r>
      <w:r w:rsidR="00C86FEB" w:rsidRPr="00DB7260">
        <w:t xml:space="preserve"> </w:t>
      </w:r>
      <w:r w:rsidRPr="00DB7260">
        <w:t xml:space="preserve">do Professor, </w:t>
      </w:r>
      <w:r w:rsidR="006969E5" w:rsidRPr="00DB7260">
        <w:t>Dr./Ms./Bel./</w:t>
      </w:r>
      <w:proofErr w:type="spellStart"/>
      <w:r w:rsidR="006969E5" w:rsidRPr="00DB7260">
        <w:t>Lic</w:t>
      </w:r>
      <w:proofErr w:type="spellEnd"/>
    </w:p>
    <w:p w14:paraId="72E61598" w14:textId="349B7AC0" w:rsidR="00D67429" w:rsidRPr="00DB7260" w:rsidRDefault="005F31C9" w:rsidP="00CC4C7D">
      <w:pPr>
        <w:pStyle w:val="75termodeaprovaobanca"/>
      </w:pPr>
      <w:r w:rsidRPr="00DB7260">
        <w:t>Instituição</w:t>
      </w:r>
    </w:p>
    <w:p w14:paraId="414F1E91" w14:textId="77777777" w:rsidR="005F31C9" w:rsidRPr="00DB7260" w:rsidRDefault="005F31C9" w:rsidP="00CC4C7D">
      <w:pPr>
        <w:pStyle w:val="75termodeaprovaobanca"/>
      </w:pPr>
    </w:p>
    <w:p w14:paraId="7FD75C6E" w14:textId="77777777" w:rsidR="00B70502" w:rsidRPr="00DB7260" w:rsidRDefault="00B70502" w:rsidP="00CC4C7D">
      <w:pPr>
        <w:pStyle w:val="75termodeaprovaobanca"/>
      </w:pPr>
      <w:r w:rsidRPr="00DB7260">
        <w:t>______________________________________________________</w:t>
      </w:r>
    </w:p>
    <w:p w14:paraId="0401DDAD" w14:textId="77777777" w:rsidR="00835D74" w:rsidRPr="00DB7260" w:rsidRDefault="00835D74" w:rsidP="00CC4C7D">
      <w:pPr>
        <w:pStyle w:val="75termodeaprovaobanca"/>
      </w:pPr>
      <w:r w:rsidRPr="00DB7260">
        <w:t>Prof. Nome</w:t>
      </w:r>
      <w:r w:rsidR="00C86FEB" w:rsidRPr="00DB7260">
        <w:t xml:space="preserve"> </w:t>
      </w:r>
      <w:r w:rsidRPr="00DB7260">
        <w:t xml:space="preserve">do Professor, </w:t>
      </w:r>
      <w:r w:rsidR="006969E5" w:rsidRPr="00DB7260">
        <w:t>Dr./Ms./Bel./</w:t>
      </w:r>
      <w:proofErr w:type="spellStart"/>
      <w:r w:rsidR="006969E5" w:rsidRPr="00DB7260">
        <w:t>Lic</w:t>
      </w:r>
      <w:proofErr w:type="spellEnd"/>
    </w:p>
    <w:p w14:paraId="7FD58B0B" w14:textId="3E44140A" w:rsidR="005F31C9" w:rsidRPr="00DB7260" w:rsidRDefault="005F31C9" w:rsidP="005F31C9">
      <w:pPr>
        <w:pStyle w:val="QuebradePgina"/>
        <w:jc w:val="center"/>
        <w:rPr>
          <w:sz w:val="24"/>
          <w:szCs w:val="24"/>
        </w:rPr>
      </w:pPr>
      <w:r w:rsidRPr="00DB7260">
        <w:rPr>
          <w:sz w:val="24"/>
          <w:szCs w:val="24"/>
        </w:rPr>
        <w:t>Instituição</w:t>
      </w:r>
    </w:p>
    <w:p w14:paraId="1E91CF08" w14:textId="27F868B4" w:rsidR="00CC4C7D" w:rsidRPr="00DB7260" w:rsidRDefault="00CC4C7D" w:rsidP="00A06ED8">
      <w:pPr>
        <w:pStyle w:val="QuebradePgina"/>
        <w:rPr>
          <w:sz w:val="24"/>
          <w:szCs w:val="24"/>
        </w:rPr>
      </w:pPr>
      <w:r w:rsidRPr="00DB7260">
        <w:rPr>
          <w:sz w:val="24"/>
          <w:szCs w:val="24"/>
        </w:rPr>
        <w:br w:type="page"/>
      </w:r>
    </w:p>
    <w:p w14:paraId="5AC021EC" w14:textId="77777777" w:rsidR="00CC4C7D" w:rsidRPr="00DB7260" w:rsidRDefault="00CC4C7D" w:rsidP="00CC4C7D">
      <w:pPr>
        <w:pStyle w:val="QuebradePgina"/>
        <w:rPr>
          <w:sz w:val="24"/>
          <w:szCs w:val="24"/>
        </w:rPr>
      </w:pPr>
    </w:p>
    <w:p w14:paraId="17E24788" w14:textId="77777777" w:rsidR="00B70502" w:rsidRPr="00DB7260" w:rsidRDefault="00B70502" w:rsidP="00B43D30">
      <w:pPr>
        <w:pStyle w:val="9dedicatria"/>
      </w:pPr>
    </w:p>
    <w:p w14:paraId="5EDEFC5A" w14:textId="77777777" w:rsidR="00B70502" w:rsidRPr="00DB7260" w:rsidRDefault="00B70502" w:rsidP="00B43D30">
      <w:pPr>
        <w:pStyle w:val="9dedicatria"/>
      </w:pPr>
    </w:p>
    <w:p w14:paraId="2B8401A2" w14:textId="77777777" w:rsidR="00B70502" w:rsidRPr="00DB7260" w:rsidRDefault="00B70502" w:rsidP="00B43D30">
      <w:pPr>
        <w:pStyle w:val="9dedicatria"/>
      </w:pPr>
    </w:p>
    <w:p w14:paraId="023F5DC6" w14:textId="77777777" w:rsidR="00B70502" w:rsidRPr="00DB7260" w:rsidRDefault="00B70502" w:rsidP="00B43D30">
      <w:pPr>
        <w:pStyle w:val="9dedicatria"/>
      </w:pPr>
    </w:p>
    <w:p w14:paraId="53FD3811" w14:textId="77777777" w:rsidR="00B70502" w:rsidRPr="00DB7260" w:rsidRDefault="00B70502" w:rsidP="00B43D30">
      <w:pPr>
        <w:pStyle w:val="9dedicatria"/>
      </w:pPr>
    </w:p>
    <w:p w14:paraId="345CB46D" w14:textId="77777777" w:rsidR="00B70502" w:rsidRPr="00DB7260" w:rsidRDefault="00B70502" w:rsidP="00B43D30">
      <w:pPr>
        <w:pStyle w:val="9dedicatria"/>
      </w:pPr>
    </w:p>
    <w:p w14:paraId="638298AE" w14:textId="77777777" w:rsidR="00B70502" w:rsidRPr="00DB7260" w:rsidRDefault="00B70502" w:rsidP="00B43D30">
      <w:pPr>
        <w:pStyle w:val="9dedicatria"/>
      </w:pPr>
    </w:p>
    <w:p w14:paraId="2428384F" w14:textId="77777777" w:rsidR="00B70502" w:rsidRPr="00DB7260" w:rsidRDefault="00B70502" w:rsidP="00B43D30">
      <w:pPr>
        <w:pStyle w:val="9dedicatria"/>
      </w:pPr>
    </w:p>
    <w:p w14:paraId="3604F429" w14:textId="77777777" w:rsidR="00B70502" w:rsidRPr="00DB7260" w:rsidRDefault="00B70502" w:rsidP="00B43D30">
      <w:pPr>
        <w:pStyle w:val="9dedicatria"/>
      </w:pPr>
    </w:p>
    <w:p w14:paraId="77178AFA" w14:textId="77777777" w:rsidR="00B70502" w:rsidRPr="00DB7260" w:rsidRDefault="00B70502" w:rsidP="00B43D30">
      <w:pPr>
        <w:pStyle w:val="9dedicatria"/>
      </w:pPr>
    </w:p>
    <w:p w14:paraId="5D3BA0F7" w14:textId="77777777" w:rsidR="00B70502" w:rsidRPr="00DB7260" w:rsidRDefault="00B70502" w:rsidP="00B43D30">
      <w:pPr>
        <w:pStyle w:val="9dedicatria"/>
      </w:pPr>
    </w:p>
    <w:p w14:paraId="539AFF38" w14:textId="77777777" w:rsidR="00B70502" w:rsidRPr="00DB7260" w:rsidRDefault="00B70502" w:rsidP="00B43D30">
      <w:pPr>
        <w:pStyle w:val="9dedicatria"/>
      </w:pPr>
    </w:p>
    <w:p w14:paraId="7C3DD8DD" w14:textId="77777777" w:rsidR="00B70502" w:rsidRPr="00DB7260" w:rsidRDefault="00B70502" w:rsidP="00B43D30">
      <w:pPr>
        <w:pStyle w:val="9dedicatria"/>
      </w:pPr>
    </w:p>
    <w:p w14:paraId="6BB58819" w14:textId="77777777" w:rsidR="00B70502" w:rsidRPr="00DB7260" w:rsidRDefault="00B70502" w:rsidP="00B43D30">
      <w:pPr>
        <w:pStyle w:val="9dedicatria"/>
      </w:pPr>
    </w:p>
    <w:p w14:paraId="2E3323FD" w14:textId="77777777" w:rsidR="00B70502" w:rsidRPr="00DB7260" w:rsidRDefault="00B70502" w:rsidP="00B43D30">
      <w:pPr>
        <w:pStyle w:val="9dedicatria"/>
      </w:pPr>
    </w:p>
    <w:p w14:paraId="7AF872F4" w14:textId="77777777" w:rsidR="00B70502" w:rsidRPr="00DB7260" w:rsidRDefault="00B70502" w:rsidP="00B43D30">
      <w:pPr>
        <w:pStyle w:val="9dedicatria"/>
      </w:pPr>
    </w:p>
    <w:p w14:paraId="285EF6E0" w14:textId="77777777" w:rsidR="00B70502" w:rsidRPr="00DB7260" w:rsidRDefault="00B70502" w:rsidP="00B43D30">
      <w:pPr>
        <w:pStyle w:val="9dedicatria"/>
      </w:pPr>
    </w:p>
    <w:p w14:paraId="5E31A925" w14:textId="77777777" w:rsidR="00B70502" w:rsidRPr="00DB7260" w:rsidRDefault="00B70502" w:rsidP="00B43D30">
      <w:pPr>
        <w:pStyle w:val="9dedicatria"/>
      </w:pPr>
    </w:p>
    <w:p w14:paraId="3232CC01" w14:textId="77777777" w:rsidR="00B70502" w:rsidRPr="00DB7260" w:rsidRDefault="00B70502" w:rsidP="00B43D30">
      <w:pPr>
        <w:pStyle w:val="9dedicatria"/>
      </w:pPr>
    </w:p>
    <w:p w14:paraId="61C91ADA" w14:textId="77777777" w:rsidR="00B70502" w:rsidRPr="00DB7260" w:rsidRDefault="00B70502" w:rsidP="00B43D30">
      <w:pPr>
        <w:pStyle w:val="9dedicatria"/>
      </w:pPr>
    </w:p>
    <w:p w14:paraId="7B180AE3" w14:textId="77777777" w:rsidR="00B70502" w:rsidRPr="00DB7260" w:rsidRDefault="00B70502" w:rsidP="00B43D30">
      <w:pPr>
        <w:pStyle w:val="9dedicatria"/>
      </w:pPr>
    </w:p>
    <w:p w14:paraId="6466A3AB" w14:textId="77777777" w:rsidR="00B70502" w:rsidRPr="00DB7260" w:rsidRDefault="00B70502" w:rsidP="00B43D30">
      <w:pPr>
        <w:pStyle w:val="9dedicatria"/>
      </w:pPr>
    </w:p>
    <w:p w14:paraId="4BAEF6B8" w14:textId="77777777" w:rsidR="00FF7779" w:rsidRPr="00DB7260" w:rsidRDefault="00FF7779" w:rsidP="00B43D30">
      <w:pPr>
        <w:pStyle w:val="9dedicatria"/>
      </w:pPr>
    </w:p>
    <w:p w14:paraId="123BD6C0" w14:textId="77777777" w:rsidR="00B70502" w:rsidRPr="00DB7260" w:rsidRDefault="00B70502" w:rsidP="00B43D30">
      <w:pPr>
        <w:pStyle w:val="9dedicatria"/>
      </w:pPr>
    </w:p>
    <w:p w14:paraId="7980A266" w14:textId="77777777" w:rsidR="002F1271" w:rsidRPr="00DB7260" w:rsidRDefault="002F1271" w:rsidP="00B43D30">
      <w:pPr>
        <w:pStyle w:val="9dedicatria"/>
      </w:pPr>
    </w:p>
    <w:p w14:paraId="6054092C" w14:textId="77777777" w:rsidR="002F1271" w:rsidRPr="00DB7260" w:rsidRDefault="002F1271" w:rsidP="00B43D30">
      <w:pPr>
        <w:pStyle w:val="9dedicatria"/>
      </w:pPr>
    </w:p>
    <w:p w14:paraId="6B5E1CC7" w14:textId="77777777" w:rsidR="00DB7260" w:rsidRDefault="00DB7260" w:rsidP="00FF7779">
      <w:pPr>
        <w:pStyle w:val="9dedicatria"/>
      </w:pPr>
    </w:p>
    <w:p w14:paraId="426FD904" w14:textId="32E3E1E7" w:rsidR="00DB7260" w:rsidRDefault="00B70502" w:rsidP="00FF7779">
      <w:pPr>
        <w:pStyle w:val="9dedicatria"/>
      </w:pPr>
      <w:r w:rsidRPr="00DB7260">
        <w:t>Texto das dedicatórias. Texto das dedicatórias. Texto das dedicatórias. Texto das dedicatórias. Texto das dedicatórias. Texto das dedicatórias. Texto das dedicatórias. Texto das dedicatórias.</w:t>
      </w:r>
      <w:r w:rsidR="008076AF" w:rsidRPr="00DB7260">
        <w:t xml:space="preserve"> </w:t>
      </w:r>
      <w:r w:rsidRPr="00DB7260">
        <w:t>Texto das dedicatórias.</w:t>
      </w:r>
    </w:p>
    <w:p w14:paraId="1CAA386D" w14:textId="2056F132" w:rsidR="002F1271" w:rsidRPr="00DB7260" w:rsidRDefault="002F1271" w:rsidP="00FF7779">
      <w:pPr>
        <w:pStyle w:val="9dedicatria"/>
      </w:pPr>
      <w:r w:rsidRPr="00DB7260">
        <w:br w:type="page"/>
      </w:r>
    </w:p>
    <w:p w14:paraId="49437BAC" w14:textId="77777777" w:rsidR="00557874" w:rsidRPr="00DB7260" w:rsidRDefault="00557874" w:rsidP="005F04C1">
      <w:pPr>
        <w:pStyle w:val="TTULOCENTRALIZADO"/>
        <w:rPr>
          <w:rFonts w:cs="Times New Roman"/>
        </w:rPr>
      </w:pPr>
      <w:bookmarkStart w:id="0" w:name="_Toc68537217"/>
      <w:r w:rsidRPr="00DB7260">
        <w:rPr>
          <w:rFonts w:cs="Times New Roman"/>
        </w:rPr>
        <w:t>agradecimentos</w:t>
      </w:r>
      <w:bookmarkEnd w:id="0"/>
    </w:p>
    <w:p w14:paraId="3CEC59AA" w14:textId="77777777" w:rsidR="00DA1AFD" w:rsidRPr="00DB7260" w:rsidRDefault="00B70502" w:rsidP="00792D88">
      <w:pPr>
        <w:pStyle w:val="PargrafodaLista"/>
      </w:pPr>
      <w:r w:rsidRPr="00DB7260">
        <w:t>Texto de agradecimentos. Texto de agradecimentos. Texto de agradecimentos. Texto de agradecimentos. Texto de agradecim</w:t>
      </w:r>
      <w:r w:rsidR="00DA1AFD" w:rsidRPr="00DB7260">
        <w:t>entos. Texto de agradecimentos.</w:t>
      </w:r>
    </w:p>
    <w:p w14:paraId="5238A2FA" w14:textId="77777777" w:rsidR="00BD542E" w:rsidRPr="00DB7260" w:rsidRDefault="00BD542E" w:rsidP="00792D88">
      <w:pPr>
        <w:pStyle w:val="PargrafodaLista"/>
      </w:pPr>
      <w:r w:rsidRPr="00DB7260">
        <w:t>Texto de agradecimentos. Texto de agradecimentos. Texto de agradecimentos. Texto de agradecimentos. Texto de agradecimentos. Texto de agradecimentos.</w:t>
      </w:r>
    </w:p>
    <w:p w14:paraId="61D130F4" w14:textId="77777777" w:rsidR="00B70502" w:rsidRPr="00DB7260" w:rsidRDefault="00B70502" w:rsidP="00792D88">
      <w:pPr>
        <w:pStyle w:val="PargrafodaLista"/>
      </w:pPr>
      <w:r w:rsidRPr="00DB7260">
        <w:t>Texto de agradecimentos. Texto de agradecimentos. Texto de agradecimentos. Texto de agradecimentos. Texto de agradeci</w:t>
      </w:r>
      <w:r w:rsidR="00D67429" w:rsidRPr="00DB7260">
        <w:t>mentos. Texto de agradecimentos</w:t>
      </w:r>
      <w:r w:rsidRPr="00DB7260">
        <w:t>.</w:t>
      </w:r>
    </w:p>
    <w:p w14:paraId="314FDC34" w14:textId="77777777" w:rsidR="00355EC6" w:rsidRPr="00DB7260" w:rsidRDefault="00355EC6" w:rsidP="00792D88">
      <w:pPr>
        <w:pStyle w:val="PargrafodaLista"/>
      </w:pPr>
      <w:r w:rsidRPr="00DB7260">
        <w:br w:type="page"/>
      </w:r>
    </w:p>
    <w:p w14:paraId="5FBF8F61" w14:textId="77777777" w:rsidR="00B70502" w:rsidRPr="00DB7260" w:rsidRDefault="00B70502" w:rsidP="00355EC6">
      <w:pPr>
        <w:pStyle w:val="QuebradePgina"/>
        <w:rPr>
          <w:sz w:val="24"/>
          <w:szCs w:val="24"/>
        </w:rPr>
      </w:pPr>
    </w:p>
    <w:p w14:paraId="52EC69EF" w14:textId="77777777" w:rsidR="00ED3E68" w:rsidRPr="00DB7260" w:rsidRDefault="00ED3E68" w:rsidP="00B43D30">
      <w:pPr>
        <w:pStyle w:val="1texto"/>
      </w:pPr>
    </w:p>
    <w:p w14:paraId="52A8CCAA" w14:textId="77777777" w:rsidR="00B70502" w:rsidRPr="00DB7260" w:rsidRDefault="00B70502" w:rsidP="00B43D30">
      <w:pPr>
        <w:pStyle w:val="1texto"/>
      </w:pPr>
    </w:p>
    <w:p w14:paraId="30C0839B" w14:textId="77777777" w:rsidR="00B70502" w:rsidRPr="00DB7260" w:rsidRDefault="00B70502" w:rsidP="00B43D30">
      <w:pPr>
        <w:pStyle w:val="1texto"/>
      </w:pPr>
    </w:p>
    <w:p w14:paraId="64858FB9" w14:textId="77777777" w:rsidR="00B70502" w:rsidRPr="00DB7260" w:rsidRDefault="00B70502" w:rsidP="00B43D30">
      <w:pPr>
        <w:pStyle w:val="1texto"/>
      </w:pPr>
    </w:p>
    <w:p w14:paraId="72E791CF" w14:textId="77777777" w:rsidR="00B70502" w:rsidRPr="00DB7260" w:rsidRDefault="00B70502" w:rsidP="00B43D30">
      <w:pPr>
        <w:pStyle w:val="1texto"/>
      </w:pPr>
    </w:p>
    <w:p w14:paraId="38D197BA" w14:textId="77777777" w:rsidR="00B70502" w:rsidRPr="00DB7260" w:rsidRDefault="00B70502" w:rsidP="00B43D30">
      <w:pPr>
        <w:pStyle w:val="1texto"/>
      </w:pPr>
    </w:p>
    <w:p w14:paraId="5BB69934" w14:textId="77777777" w:rsidR="00B70502" w:rsidRPr="00DB7260" w:rsidRDefault="00B70502" w:rsidP="00B43D30">
      <w:pPr>
        <w:pStyle w:val="1texto"/>
      </w:pPr>
    </w:p>
    <w:p w14:paraId="0720498B" w14:textId="77777777" w:rsidR="00B70502" w:rsidRPr="00DB7260" w:rsidRDefault="00B70502" w:rsidP="00B43D30">
      <w:pPr>
        <w:pStyle w:val="1texto"/>
      </w:pPr>
    </w:p>
    <w:p w14:paraId="7CB21150" w14:textId="77777777" w:rsidR="00B70502" w:rsidRPr="00DB7260" w:rsidRDefault="00B70502" w:rsidP="00B43D30">
      <w:pPr>
        <w:pStyle w:val="1texto"/>
      </w:pPr>
    </w:p>
    <w:p w14:paraId="564F36A0" w14:textId="77777777" w:rsidR="00B70502" w:rsidRPr="00DB7260" w:rsidRDefault="00B70502" w:rsidP="00B43D30">
      <w:pPr>
        <w:pStyle w:val="1texto"/>
      </w:pPr>
    </w:p>
    <w:p w14:paraId="37EF8F09" w14:textId="77777777" w:rsidR="00B70502" w:rsidRPr="00DB7260" w:rsidRDefault="00B70502" w:rsidP="00B43D30">
      <w:pPr>
        <w:pStyle w:val="1texto"/>
      </w:pPr>
    </w:p>
    <w:p w14:paraId="7C4F3038" w14:textId="77777777" w:rsidR="00B70502" w:rsidRPr="00DB7260" w:rsidRDefault="00B70502" w:rsidP="00B43D30">
      <w:pPr>
        <w:pStyle w:val="1texto"/>
      </w:pPr>
    </w:p>
    <w:p w14:paraId="04F9E063" w14:textId="77777777" w:rsidR="00B70502" w:rsidRPr="00DB7260" w:rsidRDefault="00B70502" w:rsidP="00B43D30">
      <w:pPr>
        <w:pStyle w:val="1texto"/>
      </w:pPr>
    </w:p>
    <w:p w14:paraId="0121FC2D" w14:textId="77777777" w:rsidR="00B70502" w:rsidRPr="00DB7260" w:rsidRDefault="00B70502" w:rsidP="00B43D30">
      <w:pPr>
        <w:pStyle w:val="1texto"/>
      </w:pPr>
    </w:p>
    <w:p w14:paraId="0FD40565" w14:textId="77777777" w:rsidR="00B70502" w:rsidRPr="00DB7260" w:rsidRDefault="00B70502" w:rsidP="00B43D30">
      <w:pPr>
        <w:pStyle w:val="1texto"/>
      </w:pPr>
    </w:p>
    <w:p w14:paraId="53DFAC43" w14:textId="77777777" w:rsidR="00B70502" w:rsidRPr="00DB7260" w:rsidRDefault="00B70502" w:rsidP="00B43D30">
      <w:pPr>
        <w:pStyle w:val="1texto"/>
      </w:pPr>
    </w:p>
    <w:p w14:paraId="46E07100" w14:textId="77777777" w:rsidR="00B70502" w:rsidRPr="00DB7260" w:rsidRDefault="00B70502" w:rsidP="00B43D30">
      <w:pPr>
        <w:pStyle w:val="1texto"/>
      </w:pPr>
    </w:p>
    <w:p w14:paraId="2B5BE950" w14:textId="77777777" w:rsidR="00B70502" w:rsidRPr="00DB7260" w:rsidRDefault="00B70502" w:rsidP="00B43D30">
      <w:pPr>
        <w:pStyle w:val="1texto"/>
      </w:pPr>
    </w:p>
    <w:p w14:paraId="00127384" w14:textId="77777777" w:rsidR="00B70502" w:rsidRPr="00DB7260" w:rsidRDefault="00B70502" w:rsidP="00B43D30">
      <w:pPr>
        <w:pStyle w:val="1texto"/>
      </w:pPr>
    </w:p>
    <w:p w14:paraId="5EE62D13" w14:textId="77777777" w:rsidR="00B70502" w:rsidRPr="00DB7260" w:rsidRDefault="00B70502" w:rsidP="00B43D30">
      <w:pPr>
        <w:pStyle w:val="1texto"/>
      </w:pPr>
    </w:p>
    <w:p w14:paraId="3F5C0C7E" w14:textId="77777777" w:rsidR="00B70502" w:rsidRPr="00DB7260" w:rsidRDefault="00B70502" w:rsidP="00B43D30">
      <w:pPr>
        <w:pStyle w:val="1texto"/>
      </w:pPr>
    </w:p>
    <w:p w14:paraId="4958160A" w14:textId="77777777" w:rsidR="00B70502" w:rsidRPr="00DB7260" w:rsidRDefault="00B70502" w:rsidP="00B43D30">
      <w:pPr>
        <w:pStyle w:val="1texto"/>
      </w:pPr>
    </w:p>
    <w:p w14:paraId="5352566C" w14:textId="77777777" w:rsidR="00B70502" w:rsidRPr="00DB7260" w:rsidRDefault="00B70502" w:rsidP="00B43D30">
      <w:pPr>
        <w:pStyle w:val="1texto"/>
      </w:pPr>
    </w:p>
    <w:p w14:paraId="18CA5071" w14:textId="77777777" w:rsidR="00B70502" w:rsidRPr="00DB7260" w:rsidRDefault="00B70502" w:rsidP="00B43D30">
      <w:pPr>
        <w:pStyle w:val="1texto"/>
      </w:pPr>
    </w:p>
    <w:p w14:paraId="247CC569" w14:textId="77777777" w:rsidR="00B70502" w:rsidRPr="00DB7260" w:rsidRDefault="00B70502" w:rsidP="00B43D30">
      <w:pPr>
        <w:pStyle w:val="1texto"/>
      </w:pPr>
    </w:p>
    <w:p w14:paraId="61AE161F" w14:textId="77777777" w:rsidR="00D67429" w:rsidRPr="00DB7260" w:rsidRDefault="00D67429" w:rsidP="00B43D30">
      <w:pPr>
        <w:pStyle w:val="1texto"/>
      </w:pPr>
    </w:p>
    <w:p w14:paraId="6E93A051" w14:textId="77777777" w:rsidR="00B43D30" w:rsidRPr="00DB7260" w:rsidRDefault="00B43D30" w:rsidP="00B43D30">
      <w:pPr>
        <w:pStyle w:val="1texto"/>
      </w:pPr>
    </w:p>
    <w:p w14:paraId="58AA60E6" w14:textId="77777777" w:rsidR="00DA1AFD" w:rsidRDefault="00DA1AFD" w:rsidP="00B43D30">
      <w:pPr>
        <w:pStyle w:val="1texto"/>
      </w:pPr>
    </w:p>
    <w:p w14:paraId="7E78D654" w14:textId="77777777" w:rsidR="00DB7260" w:rsidRDefault="00DB7260" w:rsidP="00B43D30">
      <w:pPr>
        <w:pStyle w:val="1texto"/>
      </w:pPr>
    </w:p>
    <w:p w14:paraId="1B543C69" w14:textId="77777777" w:rsidR="00B70502" w:rsidRPr="00DB7260" w:rsidRDefault="00B70502" w:rsidP="00792D88">
      <w:pPr>
        <w:pStyle w:val="PargrafodaLista"/>
      </w:pPr>
    </w:p>
    <w:p w14:paraId="402DE134" w14:textId="5A32CFBD" w:rsidR="002F1271" w:rsidRPr="00DB7260" w:rsidRDefault="00D67429" w:rsidP="00792D88">
      <w:pPr>
        <w:pStyle w:val="PargrafodaLista"/>
      </w:pPr>
      <w:r w:rsidRPr="00DB7260">
        <w:t>“</w:t>
      </w:r>
      <w:r w:rsidR="00B70502" w:rsidRPr="00DB7260">
        <w:t>Texto da epígrafe. Texto da epígrafe. Texto da epígrafe. Texto da epígrafe. Texto da epígrafe. Texto da epígrafe. Texto</w:t>
      </w:r>
      <w:r w:rsidRPr="00DB7260">
        <w:t xml:space="preserve"> da epígrafe. Texto da epígrafe” </w:t>
      </w:r>
      <w:r w:rsidR="00DA1AFD" w:rsidRPr="00DB7260">
        <w:t>(</w:t>
      </w:r>
      <w:proofErr w:type="spellStart"/>
      <w:r w:rsidR="00336A4F">
        <w:t>U</w:t>
      </w:r>
      <w:r w:rsidR="005F31C9" w:rsidRPr="00DB7260">
        <w:t>Autor</w:t>
      </w:r>
      <w:proofErr w:type="spellEnd"/>
      <w:r w:rsidR="00AF5123" w:rsidRPr="00DB7260">
        <w:t>, ano</w:t>
      </w:r>
      <w:r w:rsidR="00DA1AFD" w:rsidRPr="00DB7260">
        <w:t>)</w:t>
      </w:r>
      <w:r w:rsidRPr="00DB7260">
        <w:t>.</w:t>
      </w:r>
    </w:p>
    <w:p w14:paraId="099E4E5B" w14:textId="54619F6C" w:rsidR="002F1271" w:rsidRPr="00DB7260" w:rsidRDefault="002F1271" w:rsidP="00792D88">
      <w:pPr>
        <w:pStyle w:val="PargrafodaLista"/>
      </w:pPr>
      <w:r w:rsidRPr="00DB7260">
        <w:br w:type="page"/>
      </w:r>
    </w:p>
    <w:p w14:paraId="1930B41B" w14:textId="77777777" w:rsidR="00557874" w:rsidRPr="00DB7260" w:rsidRDefault="00557874" w:rsidP="005F04C1">
      <w:pPr>
        <w:pStyle w:val="TTULOCENTRALIZADO"/>
        <w:rPr>
          <w:rFonts w:cs="Times New Roman"/>
        </w:rPr>
      </w:pPr>
      <w:bookmarkStart w:id="1" w:name="_Toc68537218"/>
      <w:r w:rsidRPr="00DB7260">
        <w:rPr>
          <w:rFonts w:cs="Times New Roman"/>
        </w:rPr>
        <w:t>resumo</w:t>
      </w:r>
      <w:bookmarkEnd w:id="1"/>
    </w:p>
    <w:p w14:paraId="7C7A2860" w14:textId="788F2645" w:rsidR="00417338" w:rsidRPr="00DB7260" w:rsidRDefault="00F825BD" w:rsidP="001503EA">
      <w:pPr>
        <w:pStyle w:val="11resumos"/>
        <w:rPr>
          <w:szCs w:val="24"/>
        </w:rPr>
      </w:pPr>
      <w:r w:rsidRPr="00DB7260">
        <w:rPr>
          <w:szCs w:val="24"/>
        </w:rPr>
        <w:t>O resumo consiste em uma síntese do trabalho</w:t>
      </w:r>
      <w:r w:rsidR="001D246B" w:rsidRPr="00DB7260">
        <w:rPr>
          <w:szCs w:val="24"/>
        </w:rPr>
        <w:t xml:space="preserve"> que deve informar ao leitor </w:t>
      </w:r>
      <w:r w:rsidR="00417338" w:rsidRPr="00DB7260">
        <w:rPr>
          <w:szCs w:val="24"/>
        </w:rPr>
        <w:t>sobre o tema de estudo, objetivo (s), método utilizado, resultado (s) e conclusão.</w:t>
      </w:r>
      <w:r w:rsidRPr="00DB7260">
        <w:rPr>
          <w:szCs w:val="24"/>
        </w:rPr>
        <w:t xml:space="preserve"> </w:t>
      </w:r>
      <w:r w:rsidR="001D246B" w:rsidRPr="00DB7260">
        <w:rPr>
          <w:szCs w:val="24"/>
        </w:rPr>
        <w:t>Para os trabalhos acadêmicos, tais como, trabalho de conclusão de curso (TCC), relatório de estágio, monografia, dissertação, tese e relatório técnico e/ou científico, o resumo deve conter de 150 a 500 palavras</w:t>
      </w:r>
      <w:r w:rsidR="001503EA" w:rsidRPr="00DB7260">
        <w:rPr>
          <w:szCs w:val="24"/>
        </w:rPr>
        <w:t>. E ainda deve</w:t>
      </w:r>
      <w:r w:rsidR="00417338" w:rsidRPr="00DB7260">
        <w:rPr>
          <w:szCs w:val="24"/>
        </w:rPr>
        <w:t xml:space="preserve"> ser apresentado</w:t>
      </w:r>
      <w:r w:rsidR="001503EA" w:rsidRPr="00DB7260">
        <w:rPr>
          <w:szCs w:val="24"/>
        </w:rPr>
        <w:t xml:space="preserve"> graficamente </w:t>
      </w:r>
      <w:r w:rsidR="00417338" w:rsidRPr="00DB7260">
        <w:rPr>
          <w:szCs w:val="24"/>
        </w:rPr>
        <w:t>em um único parágrafo sem recuo, com espacejamento</w:t>
      </w:r>
      <w:r w:rsidR="00BE7813" w:rsidRPr="00DB7260">
        <w:rPr>
          <w:szCs w:val="24"/>
        </w:rPr>
        <w:t xml:space="preserve"> entre linhas de</w:t>
      </w:r>
      <w:r w:rsidR="00417338" w:rsidRPr="00DB7260">
        <w:rPr>
          <w:szCs w:val="24"/>
        </w:rPr>
        <w:t xml:space="preserve"> 1,5 cm e alinhamento justificado</w:t>
      </w:r>
      <w:r w:rsidR="001D246B" w:rsidRPr="00DB7260">
        <w:rPr>
          <w:szCs w:val="24"/>
        </w:rPr>
        <w:t>. Logo após o resumo, devem constar as palavras-chave, identificadas, preferencialmente, em vocabulário controlado</w:t>
      </w:r>
      <w:r w:rsidR="001503EA" w:rsidRPr="00DB7260">
        <w:rPr>
          <w:szCs w:val="24"/>
        </w:rPr>
        <w:t xml:space="preserve">, iniciadas por letra maiúscula, sucedidas por ponto e precedidas da expressão Palavras-chave, seguida de dois pontos. Em especial para a área da saúde, recomenda-se o uso de </w:t>
      </w:r>
      <w:r w:rsidR="001D246B" w:rsidRPr="00DB7260">
        <w:rPr>
          <w:szCs w:val="24"/>
        </w:rPr>
        <w:t>descritores</w:t>
      </w:r>
      <w:r w:rsidR="001503EA" w:rsidRPr="00DB7260">
        <w:rPr>
          <w:szCs w:val="24"/>
        </w:rPr>
        <w:t xml:space="preserve"> encontrados na Biblioteca Virtual da Saúde</w:t>
      </w:r>
      <w:r w:rsidR="005F31C9" w:rsidRPr="00DB7260">
        <w:rPr>
          <w:szCs w:val="24"/>
        </w:rPr>
        <w:t xml:space="preserve">, </w:t>
      </w:r>
      <w:proofErr w:type="spellStart"/>
      <w:r w:rsidR="005F31C9" w:rsidRPr="00DB7260">
        <w:rPr>
          <w:szCs w:val="24"/>
        </w:rPr>
        <w:t>Pubmed</w:t>
      </w:r>
      <w:proofErr w:type="spellEnd"/>
      <w:r w:rsidR="001503EA" w:rsidRPr="00DB7260">
        <w:rPr>
          <w:szCs w:val="24"/>
        </w:rPr>
        <w:t xml:space="preserve"> ou na base de dados Medline</w:t>
      </w:r>
      <w:r w:rsidR="001D246B" w:rsidRPr="00DB7260">
        <w:rPr>
          <w:szCs w:val="24"/>
        </w:rPr>
        <w:t xml:space="preserve">. Para mais informações sobre elaboração do resumo </w:t>
      </w:r>
      <w:r w:rsidR="001503EA" w:rsidRPr="00DB7260">
        <w:rPr>
          <w:szCs w:val="24"/>
        </w:rPr>
        <w:t xml:space="preserve">do seu trabalho acadêmico </w:t>
      </w:r>
      <w:r w:rsidR="00417338" w:rsidRPr="00DB7260">
        <w:rPr>
          <w:szCs w:val="24"/>
        </w:rPr>
        <w:t>você deve consultar o Manual Trabalho Acadêmico Ânima e/ou NBR 6028 da ABNT.</w:t>
      </w:r>
      <w:r w:rsidR="00C069CB" w:rsidRPr="00DB7260">
        <w:rPr>
          <w:szCs w:val="24"/>
        </w:rPr>
        <w:t xml:space="preserve"> O resumo é composto pelos seguintes elementos: Introdução: </w:t>
      </w:r>
      <w:proofErr w:type="spellStart"/>
      <w:r w:rsidR="00C069CB" w:rsidRPr="00DB7260">
        <w:rPr>
          <w:szCs w:val="24"/>
        </w:rPr>
        <w:t>Xxxxxxxxxxxxxxxxxxxxxxxxxxxxx</w:t>
      </w:r>
      <w:proofErr w:type="spellEnd"/>
      <w:r w:rsidR="00C069CB" w:rsidRPr="00DB7260">
        <w:rPr>
          <w:szCs w:val="24"/>
        </w:rPr>
        <w:t xml:space="preserve">. Objetivo: </w:t>
      </w:r>
      <w:proofErr w:type="spellStart"/>
      <w:r w:rsidR="00C069CB" w:rsidRPr="00DB7260">
        <w:rPr>
          <w:szCs w:val="24"/>
        </w:rPr>
        <w:t>Xxxxxxxxxxxxxxxxxxxxxxxxxx</w:t>
      </w:r>
      <w:proofErr w:type="spellEnd"/>
      <w:r w:rsidR="00C069CB" w:rsidRPr="00DB7260">
        <w:rPr>
          <w:szCs w:val="24"/>
        </w:rPr>
        <w:t xml:space="preserve">. Métodos: </w:t>
      </w:r>
      <w:proofErr w:type="spellStart"/>
      <w:r w:rsidR="00C069CB" w:rsidRPr="00DB7260">
        <w:rPr>
          <w:szCs w:val="24"/>
        </w:rPr>
        <w:t>Xxxxxxxxxxxxxxxxxxxxxxxxxxxxxx</w:t>
      </w:r>
      <w:proofErr w:type="spellEnd"/>
      <w:r w:rsidR="00C069CB" w:rsidRPr="00DB7260">
        <w:rPr>
          <w:szCs w:val="24"/>
        </w:rPr>
        <w:t xml:space="preserve">. Resultados: </w:t>
      </w:r>
      <w:proofErr w:type="spellStart"/>
      <w:r w:rsidR="00C069CB" w:rsidRPr="00DB7260">
        <w:rPr>
          <w:szCs w:val="24"/>
        </w:rPr>
        <w:t>Xxxxxxxxxxxxxxx</w:t>
      </w:r>
      <w:proofErr w:type="spellEnd"/>
      <w:r w:rsidR="00C069CB" w:rsidRPr="00DB7260">
        <w:rPr>
          <w:szCs w:val="24"/>
        </w:rPr>
        <w:t xml:space="preserve">. Conclusões: </w:t>
      </w:r>
      <w:proofErr w:type="spellStart"/>
      <w:r w:rsidR="00C069CB" w:rsidRPr="00DB7260">
        <w:rPr>
          <w:szCs w:val="24"/>
        </w:rPr>
        <w:t>Xxxxxxxxxxxxxxxxxxxxxxxx</w:t>
      </w:r>
      <w:proofErr w:type="spellEnd"/>
      <w:r w:rsidR="00C069CB" w:rsidRPr="00DB7260">
        <w:rPr>
          <w:szCs w:val="24"/>
        </w:rPr>
        <w:t>.</w:t>
      </w:r>
    </w:p>
    <w:p w14:paraId="756BF065" w14:textId="77777777" w:rsidR="00417338" w:rsidRPr="00DB7260" w:rsidRDefault="00417338" w:rsidP="00D335DE">
      <w:pPr>
        <w:pStyle w:val="11resumos"/>
        <w:rPr>
          <w:szCs w:val="24"/>
        </w:rPr>
      </w:pPr>
    </w:p>
    <w:p w14:paraId="48F246E8" w14:textId="77777777" w:rsidR="005F04C1" w:rsidRPr="00DB7260" w:rsidRDefault="00B70502" w:rsidP="00D335DE">
      <w:pPr>
        <w:pStyle w:val="11resumos"/>
        <w:rPr>
          <w:szCs w:val="24"/>
        </w:rPr>
      </w:pPr>
      <w:r w:rsidRPr="00DB7260">
        <w:rPr>
          <w:szCs w:val="24"/>
        </w:rPr>
        <w:t xml:space="preserve">Palavras-chave: </w:t>
      </w:r>
      <w:r w:rsidR="009552D2" w:rsidRPr="00DB7260">
        <w:rPr>
          <w:szCs w:val="24"/>
        </w:rPr>
        <w:t>Palavra 1. Palavra 2. Palavra 3.</w:t>
      </w:r>
    </w:p>
    <w:p w14:paraId="119701A2" w14:textId="77777777" w:rsidR="005F04C1" w:rsidRPr="00DB7260" w:rsidRDefault="005F04C1">
      <w:pPr>
        <w:jc w:val="left"/>
        <w:rPr>
          <w:szCs w:val="24"/>
        </w:rPr>
      </w:pPr>
      <w:r w:rsidRPr="00DB7260">
        <w:rPr>
          <w:szCs w:val="24"/>
        </w:rPr>
        <w:br w:type="page"/>
      </w:r>
    </w:p>
    <w:p w14:paraId="69266509" w14:textId="77777777" w:rsidR="00557874" w:rsidRPr="00DB7260" w:rsidRDefault="002C263C" w:rsidP="005F04C1">
      <w:pPr>
        <w:pStyle w:val="TTULOCENTRALIZADO"/>
        <w:rPr>
          <w:rFonts w:cs="Times New Roman"/>
        </w:rPr>
      </w:pPr>
      <w:bookmarkStart w:id="2" w:name="_Toc68537219"/>
      <w:r w:rsidRPr="00DB7260">
        <w:rPr>
          <w:rFonts w:cs="Times New Roman"/>
        </w:rPr>
        <w:t>abstract</w:t>
      </w:r>
      <w:bookmarkEnd w:id="2"/>
    </w:p>
    <w:p w14:paraId="00FF0B86" w14:textId="77777777" w:rsidR="00D67429" w:rsidRPr="00DB7260" w:rsidRDefault="00A06ED8" w:rsidP="00D335DE">
      <w:pPr>
        <w:pStyle w:val="11resumos"/>
        <w:rPr>
          <w:szCs w:val="24"/>
        </w:rPr>
      </w:pPr>
      <w:r w:rsidRPr="00DB7260">
        <w:rPr>
          <w:szCs w:val="24"/>
        </w:rPr>
        <w:t xml:space="preserve">Texto do abstract </w:t>
      </w:r>
      <w:r w:rsidR="002C263C" w:rsidRPr="00DB7260">
        <w:rPr>
          <w:szCs w:val="24"/>
        </w:rPr>
        <w:t>Texto do abstract Texto do abstract</w:t>
      </w:r>
      <w:r w:rsidRPr="00DB7260">
        <w:rPr>
          <w:szCs w:val="24"/>
        </w:rPr>
        <w:t xml:space="preserve">. Texto do abstract </w:t>
      </w:r>
      <w:r w:rsidR="002C263C" w:rsidRPr="00DB7260">
        <w:rPr>
          <w:szCs w:val="24"/>
        </w:rPr>
        <w:t>Texto do abstract Texto do abstract Texto do abstract Texto do abstract. Texto do abstract Texto do abstract</w:t>
      </w:r>
      <w:r w:rsidRPr="00DB7260">
        <w:rPr>
          <w:szCs w:val="24"/>
        </w:rPr>
        <w:t xml:space="preserve"> </w:t>
      </w:r>
      <w:r w:rsidR="002C263C" w:rsidRPr="00DB7260">
        <w:rPr>
          <w:szCs w:val="24"/>
        </w:rPr>
        <w:t xml:space="preserve">Texto do abstract Texto do abstract Texto do abstract. Texto do abstract Texto do abstract </w:t>
      </w:r>
      <w:r w:rsidRPr="00DB7260">
        <w:rPr>
          <w:szCs w:val="24"/>
        </w:rPr>
        <w:t xml:space="preserve">Texto </w:t>
      </w:r>
      <w:proofErr w:type="spellStart"/>
      <w:r w:rsidR="002C263C" w:rsidRPr="00DB7260">
        <w:rPr>
          <w:szCs w:val="24"/>
        </w:rPr>
        <w:t>Texto</w:t>
      </w:r>
      <w:proofErr w:type="spellEnd"/>
      <w:r w:rsidR="002C263C" w:rsidRPr="00DB7260">
        <w:rPr>
          <w:szCs w:val="24"/>
        </w:rPr>
        <w:t xml:space="preserve"> do abstract Texto do abstract Texto do abstract. Texto do abstract Texto do abstract </w:t>
      </w:r>
      <w:r w:rsidRPr="00DB7260">
        <w:rPr>
          <w:szCs w:val="24"/>
        </w:rPr>
        <w:t xml:space="preserve">do </w:t>
      </w:r>
      <w:r w:rsidR="002C263C" w:rsidRPr="00DB7260">
        <w:rPr>
          <w:szCs w:val="24"/>
        </w:rPr>
        <w:t>Texto do abstract Texto do abstract Texto do abstract. Texto do abstract Texto do abstract Texto do abstract Texto do abstract Texto do abstract. Texto do abstract</w:t>
      </w:r>
      <w:r w:rsidR="00A055DE" w:rsidRPr="00DB7260">
        <w:rPr>
          <w:szCs w:val="24"/>
        </w:rPr>
        <w:t>.</w:t>
      </w:r>
      <w:r w:rsidR="002C263C" w:rsidRPr="00DB7260">
        <w:rPr>
          <w:szCs w:val="24"/>
        </w:rPr>
        <w:t xml:space="preserve"> Texto do abstract</w:t>
      </w:r>
      <w:r w:rsidR="00A055DE" w:rsidRPr="00DB7260">
        <w:rPr>
          <w:szCs w:val="24"/>
        </w:rPr>
        <w:t>.</w:t>
      </w:r>
      <w:r w:rsidR="002C263C" w:rsidRPr="00DB7260">
        <w:rPr>
          <w:szCs w:val="24"/>
        </w:rPr>
        <w:t xml:space="preserve"> Texto do abstract.</w:t>
      </w:r>
    </w:p>
    <w:p w14:paraId="5369D3D1" w14:textId="77777777" w:rsidR="002C263C" w:rsidRPr="00DB7260" w:rsidRDefault="002C263C" w:rsidP="00D335DE">
      <w:pPr>
        <w:pStyle w:val="11resumos"/>
        <w:rPr>
          <w:szCs w:val="24"/>
        </w:rPr>
      </w:pPr>
    </w:p>
    <w:p w14:paraId="1DEFE55A" w14:textId="77777777" w:rsidR="005F04C1" w:rsidRPr="00DB7260" w:rsidRDefault="00A06ED8" w:rsidP="00D335DE">
      <w:pPr>
        <w:pStyle w:val="11resumos"/>
        <w:rPr>
          <w:szCs w:val="24"/>
          <w:lang w:val="fr-FR"/>
        </w:rPr>
      </w:pPr>
      <w:r w:rsidRPr="00DB7260">
        <w:rPr>
          <w:szCs w:val="24"/>
        </w:rPr>
        <w:t>Keywords</w:t>
      </w:r>
      <w:r w:rsidR="0091736A" w:rsidRPr="00DB7260">
        <w:rPr>
          <w:szCs w:val="24"/>
        </w:rPr>
        <w:t>:</w:t>
      </w:r>
      <w:r w:rsidR="00B70502" w:rsidRPr="00DB7260">
        <w:rPr>
          <w:szCs w:val="24"/>
        </w:rPr>
        <w:t xml:space="preserve"> </w:t>
      </w:r>
      <w:r w:rsidR="00EF32BA" w:rsidRPr="00DB7260">
        <w:rPr>
          <w:szCs w:val="24"/>
        </w:rPr>
        <w:t>Word 1</w:t>
      </w:r>
      <w:r w:rsidRPr="00DB7260">
        <w:rPr>
          <w:szCs w:val="24"/>
        </w:rPr>
        <w:t xml:space="preserve">. </w:t>
      </w:r>
      <w:r w:rsidR="00EF32BA" w:rsidRPr="00DB7260">
        <w:rPr>
          <w:szCs w:val="24"/>
          <w:lang w:val="fr-FR"/>
        </w:rPr>
        <w:t>Word 2. Word 3.</w:t>
      </w:r>
      <w:r w:rsidR="009552D2" w:rsidRPr="00DB7260">
        <w:rPr>
          <w:szCs w:val="24"/>
          <w:lang w:val="fr-FR"/>
        </w:rPr>
        <w:t xml:space="preserve"> </w:t>
      </w:r>
    </w:p>
    <w:p w14:paraId="173E6645" w14:textId="77777777" w:rsidR="005F04C1" w:rsidRPr="00DB7260" w:rsidRDefault="005F04C1">
      <w:pPr>
        <w:jc w:val="left"/>
        <w:rPr>
          <w:szCs w:val="24"/>
          <w:lang w:val="fr-FR"/>
        </w:rPr>
      </w:pPr>
      <w:r w:rsidRPr="00DB7260">
        <w:rPr>
          <w:szCs w:val="24"/>
          <w:lang w:val="fr-FR"/>
        </w:rPr>
        <w:br w:type="page"/>
      </w:r>
    </w:p>
    <w:p w14:paraId="4FE61DDD" w14:textId="77777777" w:rsidR="001A5F50" w:rsidRPr="00DB7260" w:rsidRDefault="001A5F50" w:rsidP="005F04C1">
      <w:pPr>
        <w:pStyle w:val="TTULOCENTRALIZADO"/>
        <w:rPr>
          <w:rFonts w:cs="Times New Roman"/>
          <w:lang w:val="en-US"/>
        </w:rPr>
      </w:pPr>
      <w:bookmarkStart w:id="3" w:name="_Toc68537220"/>
      <w:r w:rsidRPr="00DB7260">
        <w:rPr>
          <w:rFonts w:cs="Times New Roman"/>
          <w:lang w:val="en-US"/>
        </w:rPr>
        <w:t xml:space="preserve">lista de </w:t>
      </w:r>
      <w:r w:rsidR="005F04C1" w:rsidRPr="00DB7260">
        <w:rPr>
          <w:rFonts w:cs="Times New Roman"/>
          <w:lang w:val="en-US"/>
        </w:rPr>
        <w:t>Figuras</w:t>
      </w:r>
      <w:bookmarkEnd w:id="3"/>
    </w:p>
    <w:p w14:paraId="4A1474FC" w14:textId="77777777" w:rsidR="00FC73D4" w:rsidRPr="00DB7260" w:rsidRDefault="00FC73D4" w:rsidP="00FC73D4">
      <w:pPr>
        <w:pStyle w:val="ndicedeilustraes"/>
        <w:tabs>
          <w:tab w:val="right" w:leader="dot" w:pos="9062"/>
        </w:tabs>
        <w:rPr>
          <w:rFonts w:eastAsiaTheme="minorEastAsia"/>
          <w:noProof/>
          <w:sz w:val="22"/>
          <w:szCs w:val="22"/>
        </w:rPr>
      </w:pPr>
      <w:r w:rsidRPr="00DB7260">
        <w:fldChar w:fldCharType="begin"/>
      </w:r>
      <w:r w:rsidRPr="00DB7260">
        <w:instrText xml:space="preserve"> TOC \h \z \c "Figura" </w:instrText>
      </w:r>
      <w:r w:rsidRPr="00DB7260">
        <w:fldChar w:fldCharType="separate"/>
      </w:r>
      <w:hyperlink w:anchor="_Toc68531989" w:history="1">
        <w:r w:rsidRPr="00DB7260">
          <w:rPr>
            <w:rStyle w:val="Hyperlink"/>
            <w:noProof/>
          </w:rPr>
          <w:t>Figura 1 – Pesquisa experimental III</w:t>
        </w:r>
        <w:r w:rsidRPr="00DB7260">
          <w:rPr>
            <w:noProof/>
            <w:webHidden/>
          </w:rPr>
          <w:tab/>
        </w:r>
        <w:r w:rsidRPr="00DB7260">
          <w:rPr>
            <w:noProof/>
            <w:webHidden/>
          </w:rPr>
          <w:fldChar w:fldCharType="begin"/>
        </w:r>
        <w:r w:rsidRPr="00DB7260">
          <w:rPr>
            <w:noProof/>
            <w:webHidden/>
          </w:rPr>
          <w:instrText xml:space="preserve"> PAGEREF _Toc68531989 \h </w:instrText>
        </w:r>
        <w:r w:rsidRPr="00DB7260">
          <w:rPr>
            <w:noProof/>
            <w:webHidden/>
          </w:rPr>
        </w:r>
        <w:r w:rsidRPr="00DB7260">
          <w:rPr>
            <w:noProof/>
            <w:webHidden/>
          </w:rPr>
          <w:fldChar w:fldCharType="separate"/>
        </w:r>
        <w:r w:rsidR="00A055DE" w:rsidRPr="00DB7260">
          <w:rPr>
            <w:noProof/>
            <w:webHidden/>
          </w:rPr>
          <w:t>14</w:t>
        </w:r>
        <w:r w:rsidRPr="00DB7260">
          <w:rPr>
            <w:noProof/>
            <w:webHidden/>
          </w:rPr>
          <w:fldChar w:fldCharType="end"/>
        </w:r>
      </w:hyperlink>
    </w:p>
    <w:p w14:paraId="0DD8CF40" w14:textId="77777777" w:rsidR="00FC73D4" w:rsidRPr="00DB7260" w:rsidRDefault="00FC73D4" w:rsidP="00FC73D4">
      <w:r w:rsidRPr="00DB7260">
        <w:fldChar w:fldCharType="end"/>
      </w:r>
    </w:p>
    <w:p w14:paraId="51938CB6" w14:textId="77777777" w:rsidR="00FC73D4" w:rsidRPr="00DB7260" w:rsidRDefault="00FC73D4">
      <w:pPr>
        <w:jc w:val="left"/>
      </w:pPr>
      <w:r w:rsidRPr="00DB7260">
        <w:br w:type="page"/>
      </w:r>
    </w:p>
    <w:p w14:paraId="248A0061" w14:textId="77777777" w:rsidR="005F04C1" w:rsidRPr="00DB7260" w:rsidRDefault="00FC73D4" w:rsidP="00FC73D4">
      <w:pPr>
        <w:pStyle w:val="TTULOCENTRALIZADO"/>
        <w:rPr>
          <w:rFonts w:cs="Times New Roman"/>
        </w:rPr>
      </w:pPr>
      <w:bookmarkStart w:id="4" w:name="_Toc68537221"/>
      <w:r w:rsidRPr="00DB7260">
        <w:rPr>
          <w:rFonts w:cs="Times New Roman"/>
        </w:rPr>
        <w:t>LISTA DE GRÁFICOS</w:t>
      </w:r>
      <w:bookmarkEnd w:id="4"/>
    </w:p>
    <w:p w14:paraId="5D3D500B" w14:textId="77777777" w:rsidR="00FC73D4" w:rsidRPr="00DB7260" w:rsidRDefault="00FC73D4">
      <w:pPr>
        <w:pStyle w:val="ndicedeilustraes"/>
        <w:tabs>
          <w:tab w:val="right" w:leader="dot" w:pos="9062"/>
        </w:tabs>
        <w:rPr>
          <w:rFonts w:eastAsiaTheme="minorEastAsia"/>
          <w:noProof/>
          <w:sz w:val="22"/>
          <w:szCs w:val="22"/>
        </w:rPr>
      </w:pPr>
      <w:r w:rsidRPr="00DB7260">
        <w:fldChar w:fldCharType="begin"/>
      </w:r>
      <w:r w:rsidRPr="00DB7260">
        <w:instrText xml:space="preserve"> TOC \h \z \c "Gráfico" </w:instrText>
      </w:r>
      <w:r w:rsidRPr="00DB7260">
        <w:fldChar w:fldCharType="separate"/>
      </w:r>
      <w:hyperlink w:anchor="_Toc68532079" w:history="1">
        <w:r w:rsidRPr="00DB7260">
          <w:rPr>
            <w:rStyle w:val="Hyperlink"/>
            <w:noProof/>
          </w:rPr>
          <w:t>Gráfico 1 - Faturamento das Unidades da Empresa Química “X” e escalonamento da matriz e filiais no período de 1998-2000</w:t>
        </w:r>
        <w:r w:rsidRPr="00DB7260">
          <w:rPr>
            <w:noProof/>
            <w:webHidden/>
          </w:rPr>
          <w:tab/>
        </w:r>
        <w:r w:rsidRPr="00DB7260">
          <w:rPr>
            <w:noProof/>
            <w:webHidden/>
          </w:rPr>
          <w:fldChar w:fldCharType="begin"/>
        </w:r>
        <w:r w:rsidRPr="00DB7260">
          <w:rPr>
            <w:noProof/>
            <w:webHidden/>
          </w:rPr>
          <w:instrText xml:space="preserve"> PAGEREF _Toc68532079 \h </w:instrText>
        </w:r>
        <w:r w:rsidRPr="00DB7260">
          <w:rPr>
            <w:noProof/>
            <w:webHidden/>
          </w:rPr>
        </w:r>
        <w:r w:rsidRPr="00DB7260">
          <w:rPr>
            <w:noProof/>
            <w:webHidden/>
          </w:rPr>
          <w:fldChar w:fldCharType="separate"/>
        </w:r>
        <w:r w:rsidR="00A055DE" w:rsidRPr="00DB7260">
          <w:rPr>
            <w:noProof/>
            <w:webHidden/>
          </w:rPr>
          <w:t>15</w:t>
        </w:r>
        <w:r w:rsidRPr="00DB7260">
          <w:rPr>
            <w:noProof/>
            <w:webHidden/>
          </w:rPr>
          <w:fldChar w:fldCharType="end"/>
        </w:r>
      </w:hyperlink>
    </w:p>
    <w:p w14:paraId="1434A8CA" w14:textId="77777777" w:rsidR="00FC73D4" w:rsidRPr="00DB7260" w:rsidRDefault="00FC73D4" w:rsidP="00FC73D4">
      <w:r w:rsidRPr="00DB7260">
        <w:fldChar w:fldCharType="end"/>
      </w:r>
    </w:p>
    <w:p w14:paraId="433C0B59" w14:textId="77777777" w:rsidR="00FC73D4" w:rsidRPr="00DB7260" w:rsidRDefault="00FC73D4">
      <w:pPr>
        <w:jc w:val="left"/>
      </w:pPr>
      <w:r w:rsidRPr="00DB7260">
        <w:br w:type="page"/>
      </w:r>
    </w:p>
    <w:p w14:paraId="718C377C" w14:textId="77777777" w:rsidR="00FC73D4" w:rsidRPr="00DB7260" w:rsidRDefault="00FC73D4" w:rsidP="00FC73D4">
      <w:pPr>
        <w:pStyle w:val="TTULOCENTRALIZADO"/>
        <w:rPr>
          <w:rFonts w:cs="Times New Roman"/>
        </w:rPr>
      </w:pPr>
      <w:bookmarkStart w:id="5" w:name="_Toc68537222"/>
      <w:r w:rsidRPr="00DB7260">
        <w:rPr>
          <w:rFonts w:cs="Times New Roman"/>
        </w:rPr>
        <w:t>Lista de tabelas</w:t>
      </w:r>
      <w:bookmarkEnd w:id="5"/>
    </w:p>
    <w:p w14:paraId="2B398E4D" w14:textId="77777777" w:rsidR="00FC73D4" w:rsidRPr="00DB7260" w:rsidRDefault="00FC73D4">
      <w:pPr>
        <w:pStyle w:val="ndicedeilustraes"/>
        <w:tabs>
          <w:tab w:val="right" w:leader="dot" w:pos="9062"/>
        </w:tabs>
        <w:rPr>
          <w:noProof/>
        </w:rPr>
      </w:pPr>
      <w:r w:rsidRPr="00DB7260">
        <w:fldChar w:fldCharType="begin"/>
      </w:r>
      <w:r w:rsidRPr="00DB7260">
        <w:instrText xml:space="preserve"> TOC \h \z \c "Tabela" </w:instrText>
      </w:r>
      <w:r w:rsidRPr="00DB7260">
        <w:fldChar w:fldCharType="separate"/>
      </w:r>
      <w:hyperlink w:anchor="_Toc68532149" w:history="1">
        <w:r w:rsidRPr="00DB7260">
          <w:rPr>
            <w:rStyle w:val="Hyperlink"/>
            <w:noProof/>
          </w:rPr>
          <w:t>Tabela 1 – Frequências observadas das opiniões dos moradores da cidade “X” sobre a legalização do aborto, em função do sexo dos informantes amostrados</w:t>
        </w:r>
        <w:r w:rsidRPr="00DB7260">
          <w:rPr>
            <w:noProof/>
            <w:webHidden/>
          </w:rPr>
          <w:tab/>
        </w:r>
        <w:r w:rsidRPr="00DB7260">
          <w:rPr>
            <w:noProof/>
            <w:webHidden/>
          </w:rPr>
          <w:fldChar w:fldCharType="begin"/>
        </w:r>
        <w:r w:rsidRPr="00DB7260">
          <w:rPr>
            <w:noProof/>
            <w:webHidden/>
          </w:rPr>
          <w:instrText xml:space="preserve"> PAGEREF _Toc68532149 \h </w:instrText>
        </w:r>
        <w:r w:rsidRPr="00DB7260">
          <w:rPr>
            <w:noProof/>
            <w:webHidden/>
          </w:rPr>
        </w:r>
        <w:r w:rsidRPr="00DB7260">
          <w:rPr>
            <w:noProof/>
            <w:webHidden/>
          </w:rPr>
          <w:fldChar w:fldCharType="separate"/>
        </w:r>
        <w:r w:rsidR="00A055DE" w:rsidRPr="00DB7260">
          <w:rPr>
            <w:noProof/>
            <w:webHidden/>
          </w:rPr>
          <w:t>15</w:t>
        </w:r>
        <w:r w:rsidRPr="00DB7260">
          <w:rPr>
            <w:noProof/>
            <w:webHidden/>
          </w:rPr>
          <w:fldChar w:fldCharType="end"/>
        </w:r>
      </w:hyperlink>
    </w:p>
    <w:p w14:paraId="243173F6" w14:textId="77777777" w:rsidR="002F1271" w:rsidRPr="00DB7260" w:rsidRDefault="002F1271" w:rsidP="002F1271">
      <w:pPr>
        <w:rPr>
          <w:rFonts w:eastAsiaTheme="minorEastAsia"/>
        </w:rPr>
      </w:pPr>
    </w:p>
    <w:p w14:paraId="5A14FC5C" w14:textId="77777777" w:rsidR="00FC73D4" w:rsidRPr="00DB7260" w:rsidRDefault="00FC73D4" w:rsidP="00FC73D4">
      <w:r w:rsidRPr="00DB7260">
        <w:fldChar w:fldCharType="end"/>
      </w:r>
    </w:p>
    <w:p w14:paraId="72222DD6" w14:textId="77777777" w:rsidR="00FC73D4" w:rsidRPr="00DB7260" w:rsidRDefault="00FC73D4" w:rsidP="00FC73D4"/>
    <w:p w14:paraId="24455179" w14:textId="77777777" w:rsidR="00557874" w:rsidRPr="00DB7260" w:rsidRDefault="00557874" w:rsidP="00355EC6">
      <w:pPr>
        <w:pStyle w:val="81ttulopr-textual"/>
        <w:rPr>
          <w:szCs w:val="24"/>
        </w:rPr>
      </w:pPr>
      <w:r w:rsidRPr="00DB7260">
        <w:rPr>
          <w:szCs w:val="24"/>
        </w:rPr>
        <w:t>sumário</w:t>
      </w:r>
    </w:p>
    <w:p w14:paraId="125343A2" w14:textId="77777777" w:rsidR="00C572B8" w:rsidRPr="00DB7260" w:rsidRDefault="00DC01DB" w:rsidP="0055272F">
      <w:pPr>
        <w:pStyle w:val="Sumrio1"/>
        <w:rPr>
          <w:rFonts w:eastAsiaTheme="minorEastAsia"/>
          <w:sz w:val="22"/>
        </w:rPr>
      </w:pPr>
      <w:r w:rsidRPr="00DB7260">
        <w:rPr>
          <w:szCs w:val="24"/>
        </w:rPr>
        <w:fldChar w:fldCharType="begin"/>
      </w:r>
      <w:r w:rsidRPr="00DB7260">
        <w:rPr>
          <w:szCs w:val="24"/>
        </w:rPr>
        <w:instrText xml:space="preserve"> TOC \o "2-6" \h \z \t "Título 1;1" </w:instrText>
      </w:r>
      <w:r w:rsidRPr="00DB7260">
        <w:rPr>
          <w:szCs w:val="24"/>
        </w:rPr>
        <w:fldChar w:fldCharType="separate"/>
      </w:r>
      <w:hyperlink w:anchor="_Toc68537681" w:history="1">
        <w:r w:rsidR="00C572B8" w:rsidRPr="00DB7260">
          <w:rPr>
            <w:rStyle w:val="Hyperlink"/>
          </w:rPr>
          <w:t>1</w:t>
        </w:r>
        <w:r w:rsidR="00C572B8" w:rsidRPr="00DB7260">
          <w:rPr>
            <w:rFonts w:eastAsiaTheme="minorEastAsia"/>
            <w:sz w:val="22"/>
          </w:rPr>
          <w:tab/>
        </w:r>
        <w:r w:rsidR="00C572B8" w:rsidRPr="00DB7260">
          <w:rPr>
            <w:rStyle w:val="Hyperlink"/>
          </w:rPr>
          <w:t>introdução</w:t>
        </w:r>
        <w:r w:rsidR="00C572B8" w:rsidRPr="00DB7260">
          <w:rPr>
            <w:webHidden/>
          </w:rPr>
          <w:tab/>
        </w:r>
        <w:r w:rsidR="00C572B8" w:rsidRPr="00DB7260">
          <w:rPr>
            <w:webHidden/>
          </w:rPr>
          <w:fldChar w:fldCharType="begin"/>
        </w:r>
        <w:r w:rsidR="00C572B8" w:rsidRPr="00DB7260">
          <w:rPr>
            <w:webHidden/>
          </w:rPr>
          <w:instrText xml:space="preserve"> PAGEREF _Toc68537681 \h </w:instrText>
        </w:r>
        <w:r w:rsidR="00C572B8" w:rsidRPr="00DB7260">
          <w:rPr>
            <w:webHidden/>
          </w:rPr>
        </w:r>
        <w:r w:rsidR="00C572B8"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12</w:t>
        </w:r>
        <w:r w:rsidR="00C572B8" w:rsidRPr="00DB7260">
          <w:rPr>
            <w:webHidden/>
          </w:rPr>
          <w:fldChar w:fldCharType="end"/>
        </w:r>
      </w:hyperlink>
    </w:p>
    <w:p w14:paraId="1F566BEE" w14:textId="77777777" w:rsidR="00C572B8" w:rsidRPr="00DB7260" w:rsidRDefault="00C572B8" w:rsidP="00B40EB9">
      <w:pPr>
        <w:pStyle w:val="Sumrio2"/>
        <w:rPr>
          <w:rFonts w:eastAsiaTheme="minorEastAsia"/>
          <w:sz w:val="22"/>
        </w:rPr>
      </w:pPr>
      <w:hyperlink w:anchor="_Toc68537682" w:history="1">
        <w:r w:rsidRPr="00DB7260">
          <w:rPr>
            <w:rStyle w:val="Hyperlink"/>
          </w:rPr>
          <w:t>1.1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secundária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_Toc68537682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13</w:t>
        </w:r>
        <w:r w:rsidRPr="00DB7260">
          <w:rPr>
            <w:webHidden/>
          </w:rPr>
          <w:fldChar w:fldCharType="end"/>
        </w:r>
      </w:hyperlink>
    </w:p>
    <w:p w14:paraId="51774747" w14:textId="77777777" w:rsidR="00C572B8" w:rsidRPr="00DB7260" w:rsidRDefault="00C572B8" w:rsidP="0055272F">
      <w:pPr>
        <w:pStyle w:val="Sumrio3"/>
        <w:rPr>
          <w:rFonts w:eastAsiaTheme="minorEastAsia"/>
          <w:sz w:val="22"/>
        </w:rPr>
      </w:pPr>
      <w:hyperlink w:anchor="_Toc68537683" w:history="1">
        <w:r w:rsidRPr="00DB7260">
          <w:rPr>
            <w:rStyle w:val="Hyperlink"/>
          </w:rPr>
          <w:t>1.1.1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terciária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_Toc68537683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13</w:t>
        </w:r>
        <w:r w:rsidRPr="00DB7260">
          <w:rPr>
            <w:webHidden/>
          </w:rPr>
          <w:fldChar w:fldCharType="end"/>
        </w:r>
      </w:hyperlink>
    </w:p>
    <w:p w14:paraId="67F64303" w14:textId="77777777" w:rsidR="00C572B8" w:rsidRPr="00DB7260" w:rsidRDefault="00C572B8" w:rsidP="0055272F">
      <w:pPr>
        <w:pStyle w:val="Sumrio4"/>
        <w:rPr>
          <w:rFonts w:eastAsiaTheme="minorEastAsia"/>
          <w:sz w:val="22"/>
        </w:rPr>
      </w:pPr>
      <w:hyperlink w:anchor="_Toc68537684" w:history="1">
        <w:r w:rsidRPr="00DB7260">
          <w:rPr>
            <w:rStyle w:val="Hyperlink"/>
          </w:rPr>
          <w:t>1.1.1.1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quaternária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_Toc68537684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13</w:t>
        </w:r>
        <w:r w:rsidRPr="00DB7260">
          <w:rPr>
            <w:webHidden/>
          </w:rPr>
          <w:fldChar w:fldCharType="end"/>
        </w:r>
      </w:hyperlink>
    </w:p>
    <w:p w14:paraId="6D75AA38" w14:textId="77777777" w:rsidR="00C572B8" w:rsidRPr="00DB7260" w:rsidRDefault="00C572B8" w:rsidP="00B40EB9">
      <w:pPr>
        <w:pStyle w:val="Sumrio5"/>
        <w:rPr>
          <w:rFonts w:eastAsiaTheme="minorEastAsia"/>
          <w:sz w:val="22"/>
        </w:rPr>
      </w:pPr>
      <w:hyperlink w:anchor="_Toc68537685" w:history="1">
        <w:r w:rsidRPr="00DB7260">
          <w:rPr>
            <w:rStyle w:val="Hyperlink"/>
          </w:rPr>
          <w:t>1.1.1.1.1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quinária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_Toc68537685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13</w:t>
        </w:r>
        <w:r w:rsidRPr="00DB7260">
          <w:rPr>
            <w:webHidden/>
          </w:rPr>
          <w:fldChar w:fldCharType="end"/>
        </w:r>
      </w:hyperlink>
    </w:p>
    <w:p w14:paraId="56102845" w14:textId="77777777" w:rsidR="00C572B8" w:rsidRPr="00DB7260" w:rsidRDefault="00C572B8" w:rsidP="0055272F">
      <w:pPr>
        <w:pStyle w:val="Sumrio1"/>
        <w:rPr>
          <w:rFonts w:eastAsiaTheme="minorEastAsia"/>
          <w:sz w:val="22"/>
        </w:rPr>
      </w:pPr>
      <w:hyperlink w:anchor="_Toc68537686" w:history="1">
        <w:r w:rsidRPr="00DB7260">
          <w:rPr>
            <w:rStyle w:val="Hyperlink"/>
          </w:rPr>
          <w:t>2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um dos CAPÍTULOs do seu tema (SEÇÃO PRIMÁRIA)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_Toc68537686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16</w:t>
        </w:r>
        <w:r w:rsidRPr="00DB7260">
          <w:rPr>
            <w:webHidden/>
          </w:rPr>
          <w:fldChar w:fldCharType="end"/>
        </w:r>
      </w:hyperlink>
    </w:p>
    <w:p w14:paraId="44E5B7B5" w14:textId="77777777" w:rsidR="00C572B8" w:rsidRPr="00DB7260" w:rsidRDefault="00C572B8" w:rsidP="00B40EB9">
      <w:pPr>
        <w:pStyle w:val="Sumrio2"/>
        <w:rPr>
          <w:rFonts w:eastAsiaTheme="minorEastAsia"/>
          <w:sz w:val="22"/>
        </w:rPr>
      </w:pPr>
      <w:hyperlink w:anchor="_Toc68537687" w:history="1">
        <w:r w:rsidRPr="00DB7260">
          <w:rPr>
            <w:rStyle w:val="Hyperlink"/>
          </w:rPr>
          <w:t>2.1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secundária (SUBTÍTULO RELACIONADO AO CAPÍTULO ANTERIOR)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_Toc68537687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16</w:t>
        </w:r>
        <w:r w:rsidRPr="00DB7260">
          <w:rPr>
            <w:webHidden/>
          </w:rPr>
          <w:fldChar w:fldCharType="end"/>
        </w:r>
      </w:hyperlink>
    </w:p>
    <w:p w14:paraId="3BC57006" w14:textId="77777777" w:rsidR="00C572B8" w:rsidRPr="00DB7260" w:rsidRDefault="00C572B8" w:rsidP="0055272F">
      <w:pPr>
        <w:pStyle w:val="Sumrio3"/>
        <w:rPr>
          <w:rFonts w:eastAsiaTheme="minorEastAsia"/>
          <w:sz w:val="22"/>
        </w:rPr>
      </w:pPr>
      <w:hyperlink w:anchor="_Toc68537688" w:history="1">
        <w:r w:rsidRPr="00DB7260">
          <w:rPr>
            <w:rStyle w:val="Hyperlink"/>
          </w:rPr>
          <w:t>2.1.1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terciária (Subtítulo relacionado ao subtítulo anterior)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_Toc68537688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16</w:t>
        </w:r>
        <w:r w:rsidRPr="00DB7260">
          <w:rPr>
            <w:webHidden/>
          </w:rPr>
          <w:fldChar w:fldCharType="end"/>
        </w:r>
      </w:hyperlink>
    </w:p>
    <w:p w14:paraId="206764C8" w14:textId="77777777" w:rsidR="00C572B8" w:rsidRPr="00DB7260" w:rsidRDefault="00C572B8" w:rsidP="0055272F">
      <w:pPr>
        <w:pStyle w:val="Sumrio4"/>
        <w:rPr>
          <w:rFonts w:eastAsiaTheme="minorEastAsia"/>
        </w:rPr>
      </w:pPr>
      <w:hyperlink w:anchor="_Toc68537689" w:history="1">
        <w:r w:rsidRPr="00DB7260">
          <w:rPr>
            <w:rStyle w:val="Hyperlink"/>
            <w:color w:val="auto"/>
            <w:u w:val="none"/>
          </w:rPr>
          <w:t>2.1.1.1</w:t>
        </w:r>
        <w:r w:rsidRPr="00DB7260">
          <w:rPr>
            <w:rFonts w:eastAsiaTheme="minorEastAsia"/>
          </w:rPr>
          <w:tab/>
        </w:r>
        <w:r w:rsidRPr="00DB7260">
          <w:rPr>
            <w:rStyle w:val="Hyperlink"/>
            <w:color w:val="auto"/>
            <w:u w:val="none"/>
          </w:rPr>
          <w:t>Seção quaternária (Subtítulo relacionado ao subtítulo anterior)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_Toc68537689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16</w:t>
        </w:r>
        <w:r w:rsidRPr="00DB7260">
          <w:rPr>
            <w:webHidden/>
          </w:rPr>
          <w:fldChar w:fldCharType="end"/>
        </w:r>
      </w:hyperlink>
    </w:p>
    <w:p w14:paraId="399214E3" w14:textId="77777777" w:rsidR="00C572B8" w:rsidRPr="00DB7260" w:rsidRDefault="00C572B8" w:rsidP="00B40EB9">
      <w:pPr>
        <w:pStyle w:val="Sumrio5"/>
        <w:rPr>
          <w:rFonts w:eastAsiaTheme="minorEastAsia"/>
          <w:sz w:val="22"/>
        </w:rPr>
      </w:pPr>
      <w:hyperlink w:anchor="_Toc68537690" w:history="1">
        <w:r w:rsidRPr="00DB7260">
          <w:rPr>
            <w:rStyle w:val="Hyperlink"/>
          </w:rPr>
          <w:t>2.1.1.1.1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Seção quinária (Subtítulo relacionado ao subtítulo anterior)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_Toc68537690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16</w:t>
        </w:r>
        <w:r w:rsidRPr="00DB7260">
          <w:rPr>
            <w:webHidden/>
          </w:rPr>
          <w:fldChar w:fldCharType="end"/>
        </w:r>
      </w:hyperlink>
    </w:p>
    <w:p w14:paraId="34382634" w14:textId="77777777" w:rsidR="00C572B8" w:rsidRPr="00DB7260" w:rsidRDefault="00C572B8" w:rsidP="0055272F">
      <w:pPr>
        <w:pStyle w:val="Sumrio1"/>
        <w:rPr>
          <w:rFonts w:eastAsiaTheme="minorEastAsia"/>
          <w:sz w:val="22"/>
        </w:rPr>
      </w:pPr>
      <w:hyperlink w:anchor="_Toc68537691" w:history="1">
        <w:r w:rsidRPr="00DB7260">
          <w:rPr>
            <w:rStyle w:val="Hyperlink"/>
          </w:rPr>
          <w:t>3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um dos CAPÍTULOs do seu tema (SEÇÃO PRIMÁRIA)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_Toc68537691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17</w:t>
        </w:r>
        <w:r w:rsidRPr="00DB7260">
          <w:rPr>
            <w:webHidden/>
          </w:rPr>
          <w:fldChar w:fldCharType="end"/>
        </w:r>
      </w:hyperlink>
    </w:p>
    <w:p w14:paraId="691E5548" w14:textId="77777777" w:rsidR="00C572B8" w:rsidRPr="00DB7260" w:rsidRDefault="00C572B8" w:rsidP="0055272F">
      <w:pPr>
        <w:pStyle w:val="Sumrio1"/>
        <w:rPr>
          <w:rFonts w:eastAsiaTheme="minorEastAsia"/>
          <w:sz w:val="22"/>
        </w:rPr>
      </w:pPr>
      <w:hyperlink w:anchor="_Toc68537692" w:history="1">
        <w:r w:rsidRPr="00DB7260">
          <w:rPr>
            <w:rStyle w:val="Hyperlink"/>
          </w:rPr>
          <w:t>4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um dos CAPÍTULOs do seu tema (SEÇÃO PRIMÁRIA)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_Toc68537692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18</w:t>
        </w:r>
        <w:r w:rsidRPr="00DB7260">
          <w:rPr>
            <w:webHidden/>
          </w:rPr>
          <w:fldChar w:fldCharType="end"/>
        </w:r>
      </w:hyperlink>
    </w:p>
    <w:p w14:paraId="4BBA946E" w14:textId="77777777" w:rsidR="00C572B8" w:rsidRPr="00DB7260" w:rsidRDefault="00C572B8" w:rsidP="0055272F">
      <w:pPr>
        <w:pStyle w:val="Sumrio1"/>
        <w:rPr>
          <w:rFonts w:eastAsiaTheme="minorEastAsia"/>
          <w:sz w:val="22"/>
        </w:rPr>
      </w:pPr>
      <w:hyperlink w:anchor="_Toc68537693" w:history="1">
        <w:r w:rsidRPr="00DB7260">
          <w:rPr>
            <w:rStyle w:val="Hyperlink"/>
          </w:rPr>
          <w:t>5</w:t>
        </w:r>
        <w:r w:rsidRPr="00DB7260">
          <w:rPr>
            <w:rFonts w:eastAsiaTheme="minorEastAsia"/>
            <w:sz w:val="22"/>
          </w:rPr>
          <w:tab/>
        </w:r>
        <w:r w:rsidRPr="00DB7260">
          <w:rPr>
            <w:rStyle w:val="Hyperlink"/>
          </w:rPr>
          <w:t>conclusão (seção primária)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_Toc68537693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19</w:t>
        </w:r>
        <w:r w:rsidRPr="00DB7260">
          <w:rPr>
            <w:webHidden/>
          </w:rPr>
          <w:fldChar w:fldCharType="end"/>
        </w:r>
      </w:hyperlink>
    </w:p>
    <w:p w14:paraId="4FDD21AB" w14:textId="77777777" w:rsidR="00C572B8" w:rsidRPr="00DB7260" w:rsidRDefault="00C572B8" w:rsidP="0055272F">
      <w:pPr>
        <w:pStyle w:val="Sumrio6"/>
        <w:rPr>
          <w:rFonts w:eastAsiaTheme="minorEastAsia"/>
          <w:sz w:val="22"/>
        </w:rPr>
      </w:pPr>
      <w:hyperlink w:anchor="_Toc68537694" w:history="1">
        <w:r w:rsidRPr="00DB7260">
          <w:rPr>
            <w:rStyle w:val="Hyperlink"/>
          </w:rPr>
          <w:t>REFERÊNCIAS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_Toc68537694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20</w:t>
        </w:r>
        <w:r w:rsidRPr="00DB7260">
          <w:rPr>
            <w:webHidden/>
          </w:rPr>
          <w:fldChar w:fldCharType="end"/>
        </w:r>
      </w:hyperlink>
    </w:p>
    <w:p w14:paraId="71617190" w14:textId="77777777" w:rsidR="00C572B8" w:rsidRPr="00DB7260" w:rsidRDefault="00C572B8" w:rsidP="0055272F">
      <w:pPr>
        <w:pStyle w:val="Sumrio6"/>
        <w:rPr>
          <w:rFonts w:eastAsiaTheme="minorEastAsia"/>
          <w:sz w:val="22"/>
        </w:rPr>
      </w:pPr>
      <w:hyperlink w:anchor="_Toc68537695" w:history="1">
        <w:r w:rsidRPr="00DB7260">
          <w:rPr>
            <w:rStyle w:val="Hyperlink"/>
          </w:rPr>
          <w:t>APÊNDICE A – Título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_Toc68537695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21</w:t>
        </w:r>
        <w:r w:rsidRPr="00DB7260">
          <w:rPr>
            <w:webHidden/>
          </w:rPr>
          <w:fldChar w:fldCharType="end"/>
        </w:r>
      </w:hyperlink>
    </w:p>
    <w:p w14:paraId="424E965A" w14:textId="77777777" w:rsidR="00C572B8" w:rsidRPr="00DB7260" w:rsidRDefault="00C572B8" w:rsidP="0055272F">
      <w:pPr>
        <w:pStyle w:val="Sumrio6"/>
        <w:rPr>
          <w:rFonts w:eastAsiaTheme="minorEastAsia"/>
          <w:sz w:val="22"/>
        </w:rPr>
      </w:pPr>
      <w:hyperlink w:anchor="_Toc68537696" w:history="1">
        <w:r w:rsidRPr="00DB7260">
          <w:rPr>
            <w:rStyle w:val="Hyperlink"/>
          </w:rPr>
          <w:t>APÊNDICE B – Título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_Toc68537696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22</w:t>
        </w:r>
        <w:r w:rsidRPr="00DB7260">
          <w:rPr>
            <w:webHidden/>
          </w:rPr>
          <w:fldChar w:fldCharType="end"/>
        </w:r>
      </w:hyperlink>
    </w:p>
    <w:p w14:paraId="5BEACA0B" w14:textId="77777777" w:rsidR="00C572B8" w:rsidRPr="00DB7260" w:rsidRDefault="00C572B8" w:rsidP="0055272F">
      <w:pPr>
        <w:pStyle w:val="Sumrio6"/>
        <w:rPr>
          <w:rFonts w:eastAsiaTheme="minorEastAsia"/>
          <w:sz w:val="22"/>
        </w:rPr>
      </w:pPr>
      <w:hyperlink w:anchor="_Toc68537697" w:history="1">
        <w:r w:rsidRPr="00DB7260">
          <w:rPr>
            <w:rStyle w:val="Hyperlink"/>
          </w:rPr>
          <w:t>ANEXO A – Título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_Toc68537697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23</w:t>
        </w:r>
        <w:r w:rsidRPr="00DB7260">
          <w:rPr>
            <w:webHidden/>
          </w:rPr>
          <w:fldChar w:fldCharType="end"/>
        </w:r>
      </w:hyperlink>
    </w:p>
    <w:p w14:paraId="5955EF8C" w14:textId="77777777" w:rsidR="00C572B8" w:rsidRPr="00DB7260" w:rsidRDefault="00C572B8" w:rsidP="0055272F">
      <w:pPr>
        <w:pStyle w:val="Sumrio6"/>
        <w:rPr>
          <w:rFonts w:eastAsiaTheme="minorEastAsia"/>
          <w:sz w:val="22"/>
        </w:rPr>
      </w:pPr>
      <w:hyperlink w:anchor="_Toc68537698" w:history="1">
        <w:r w:rsidRPr="00DB7260">
          <w:rPr>
            <w:rStyle w:val="Hyperlink"/>
          </w:rPr>
          <w:t>ANEXO B – Título</w:t>
        </w:r>
        <w:r w:rsidRPr="00DB7260">
          <w:rPr>
            <w:webHidden/>
          </w:rPr>
          <w:tab/>
        </w:r>
        <w:r w:rsidRPr="00DB7260">
          <w:rPr>
            <w:webHidden/>
          </w:rPr>
          <w:fldChar w:fldCharType="begin"/>
        </w:r>
        <w:r w:rsidRPr="00DB7260">
          <w:rPr>
            <w:webHidden/>
          </w:rPr>
          <w:instrText xml:space="preserve"> PAGEREF _Toc68537698 \h </w:instrText>
        </w:r>
        <w:r w:rsidRPr="00DB7260">
          <w:rPr>
            <w:webHidden/>
          </w:rPr>
        </w:r>
        <w:r w:rsidRPr="00DB7260">
          <w:rPr>
            <w:webHidden/>
          </w:rPr>
          <w:fldChar w:fldCharType="separate"/>
        </w:r>
        <w:r w:rsidR="00A055DE" w:rsidRPr="00DB7260">
          <w:rPr>
            <w:webHidden/>
          </w:rPr>
          <w:t>24</w:t>
        </w:r>
        <w:r w:rsidRPr="00DB7260">
          <w:rPr>
            <w:webHidden/>
          </w:rPr>
          <w:fldChar w:fldCharType="end"/>
        </w:r>
      </w:hyperlink>
    </w:p>
    <w:p w14:paraId="50D3A8BF" w14:textId="77777777" w:rsidR="008B4E59" w:rsidRPr="00DB7260" w:rsidRDefault="00DC01DB" w:rsidP="009A49F0">
      <w:pPr>
        <w:rPr>
          <w:szCs w:val="24"/>
        </w:rPr>
      </w:pPr>
      <w:r w:rsidRPr="00DB7260">
        <w:rPr>
          <w:szCs w:val="24"/>
        </w:rPr>
        <w:fldChar w:fldCharType="end"/>
      </w:r>
    </w:p>
    <w:p w14:paraId="62FD8DE3" w14:textId="77777777" w:rsidR="00DC01DB" w:rsidRPr="00DB7260" w:rsidRDefault="00DC01DB" w:rsidP="009A49F0">
      <w:pPr>
        <w:rPr>
          <w:szCs w:val="24"/>
        </w:rPr>
      </w:pPr>
    </w:p>
    <w:p w14:paraId="343929E3" w14:textId="77777777" w:rsidR="009A49F0" w:rsidRPr="00DB7260" w:rsidRDefault="009A49F0" w:rsidP="009A49F0">
      <w:pPr>
        <w:rPr>
          <w:szCs w:val="24"/>
        </w:rPr>
        <w:sectPr w:rsidR="009A49F0" w:rsidRPr="00DB7260" w:rsidSect="00D171CD">
          <w:headerReference w:type="even" r:id="rId8"/>
          <w:headerReference w:type="default" r:id="rId9"/>
          <w:footerReference w:type="even" r:id="rId10"/>
          <w:type w:val="continuous"/>
          <w:pgSz w:w="11907" w:h="16840" w:code="9"/>
          <w:pgMar w:top="1701" w:right="1134" w:bottom="1134" w:left="1701" w:header="907" w:footer="1134" w:gutter="0"/>
          <w:pgNumType w:start="0"/>
          <w:cols w:space="720"/>
          <w:titlePg/>
          <w:docGrid w:linePitch="78"/>
        </w:sectPr>
      </w:pPr>
    </w:p>
    <w:p w14:paraId="1008BCF0" w14:textId="77777777" w:rsidR="00557874" w:rsidRPr="00DB7260" w:rsidRDefault="00DD1389" w:rsidP="002117D5">
      <w:pPr>
        <w:pStyle w:val="Ttulo1"/>
        <w:rPr>
          <w:rFonts w:cs="Times New Roman"/>
        </w:rPr>
      </w:pPr>
      <w:bookmarkStart w:id="6" w:name="_Toc531626729"/>
      <w:bookmarkStart w:id="7" w:name="_Toc68537223"/>
      <w:bookmarkStart w:id="8" w:name="_Toc68537681"/>
      <w:r w:rsidRPr="00DB7260">
        <w:rPr>
          <w:rFonts w:cs="Times New Roman"/>
        </w:rPr>
        <w:t>introdução</w:t>
      </w:r>
      <w:bookmarkEnd w:id="6"/>
      <w:bookmarkEnd w:id="7"/>
      <w:bookmarkEnd w:id="8"/>
    </w:p>
    <w:p w14:paraId="2504446E" w14:textId="4A3A3E42" w:rsidR="005F31C9" w:rsidRPr="00DB7260" w:rsidRDefault="005F31C9" w:rsidP="005F31C9">
      <w:pPr>
        <w:pStyle w:val="PargrafodaLista"/>
      </w:pPr>
      <w:bookmarkStart w:id="9" w:name="_Toc94594156"/>
      <w:bookmarkStart w:id="10" w:name="_Toc94931265"/>
      <w:bookmarkStart w:id="11" w:name="_Toc159666542"/>
      <w:bookmarkStart w:id="12" w:name="_Toc159731951"/>
      <w:bookmarkStart w:id="13" w:name="_Toc531626731"/>
      <w:bookmarkStart w:id="14" w:name="_Toc68537225"/>
      <w:bookmarkStart w:id="15" w:name="_Toc68537683"/>
      <w:r w:rsidRPr="00DB7260">
        <w:t xml:space="preserve">Esta seção representa um capítulo principal inicial do seu </w:t>
      </w:r>
      <w:r w:rsidR="003E32EC" w:rsidRPr="00DB7260">
        <w:t>TCC</w:t>
      </w:r>
      <w:r w:rsidRPr="00DB7260">
        <w:t xml:space="preserve"> e por isso ele tem o nível de seção primária. Toda vez que você utilizar o nível de seção primária, ele deve sempre iniciar em nova página. Lembre-se que é na seção INTRODUÇÃO que a paginação aparece na margem superior direita, mas a contagem de páginas é feita a partir da página folha de rosto, ou seja, não conte a capa. O Modelo apresentado é um arquivo pré-definido e diagramado conforme a ABNT e o Manual de Trabalhos Acadêmicos Ânima para o aluno editar conforme sua necessidade. </w:t>
      </w:r>
    </w:p>
    <w:p w14:paraId="2FC1EA7B" w14:textId="77777777" w:rsidR="005F31C9" w:rsidRPr="00DB7260" w:rsidRDefault="005F31C9" w:rsidP="005F31C9">
      <w:pPr>
        <w:pStyle w:val="PargrafodaLista"/>
      </w:pPr>
      <w:r w:rsidRPr="00DB7260">
        <w:t xml:space="preserve">A introdução é especialmente relevante, pois apresenta a problemática, os objetivos, a justificativa e a delimitação do estudo. A problematização consiste na questão que o pesquisador deseja esclarecer através de sua investigação. </w:t>
      </w:r>
    </w:p>
    <w:p w14:paraId="3D4D4534" w14:textId="77777777" w:rsidR="005F31C9" w:rsidRPr="00DB7260" w:rsidRDefault="005F31C9" w:rsidP="005F31C9">
      <w:pPr>
        <w:pStyle w:val="PargrafodaLista"/>
      </w:pPr>
      <w:r w:rsidRPr="00DB7260">
        <w:t>A introdução deve ser clara, direta e convincente, de modo a atrair o interesse do leitor e apresentar o tema de maneira cativante e significativa.</w:t>
      </w:r>
    </w:p>
    <w:p w14:paraId="5864B188" w14:textId="77777777" w:rsidR="005F31C9" w:rsidRPr="00DB7260" w:rsidRDefault="005F31C9" w:rsidP="005F31C9">
      <w:pPr>
        <w:pStyle w:val="PargrafodaLista"/>
      </w:pPr>
      <w:r w:rsidRPr="00DB7260">
        <w:t xml:space="preserve">Como inserir citação </w:t>
      </w:r>
      <w:r w:rsidRPr="00DB7260">
        <w:rPr>
          <w:b/>
          <w:bCs/>
        </w:rPr>
        <w:t>direta com mais de três linhas</w:t>
      </w:r>
      <w:r w:rsidRPr="00DB7260">
        <w:t>? Pule uma linha de texto antes e depois da citação (espaçamento de 1,5 cm entre o texto e a citação). Fonte tamanho 10, espaçamento simples, recuo de 4 cm da margem esquerda e sem aspas.</w:t>
      </w:r>
    </w:p>
    <w:p w14:paraId="29FB9FD9" w14:textId="77777777" w:rsidR="005F31C9" w:rsidRPr="00DB7260" w:rsidRDefault="005F31C9" w:rsidP="005F31C9">
      <w:pPr>
        <w:pStyle w:val="PargrafodaLista"/>
      </w:pPr>
      <w:r w:rsidRPr="00DB7260">
        <w:t>Conforme Rauen (2006, p. 29):</w:t>
      </w:r>
    </w:p>
    <w:p w14:paraId="353021D2" w14:textId="77777777" w:rsidR="005F31C9" w:rsidRPr="00DB7260" w:rsidRDefault="005F31C9" w:rsidP="005F31C9">
      <w:pPr>
        <w:pStyle w:val="PargrafodaLista"/>
      </w:pPr>
    </w:p>
    <w:p w14:paraId="128E54E7" w14:textId="77777777" w:rsidR="005F31C9" w:rsidRPr="00DB7260" w:rsidRDefault="005F31C9" w:rsidP="005F31C9">
      <w:pPr>
        <w:pStyle w:val="Citao"/>
      </w:pPr>
      <w:r w:rsidRPr="00DB7260">
        <w:t xml:space="preserve">A generalização naturalística ocorre quando atores externos atribuem coerência entre os resultados obtidos pelo pesquisador e as suas realidades particulares. Portanto, a generalização ocorre de caso particular para outro caso particular e, dessa, forma, ad </w:t>
      </w:r>
      <w:proofErr w:type="spellStart"/>
      <w:r w:rsidRPr="00DB7260">
        <w:t>infinitum</w:t>
      </w:r>
      <w:proofErr w:type="spellEnd"/>
      <w:r w:rsidRPr="00DB7260">
        <w:t>, para todos os casos assemelhados.</w:t>
      </w:r>
    </w:p>
    <w:p w14:paraId="795BCCB3" w14:textId="77777777" w:rsidR="005F31C9" w:rsidRPr="00DB7260" w:rsidRDefault="005F31C9" w:rsidP="005F31C9">
      <w:pPr>
        <w:pStyle w:val="PargrafodaLista"/>
      </w:pPr>
    </w:p>
    <w:p w14:paraId="51C8E45D" w14:textId="77777777" w:rsidR="005F31C9" w:rsidRPr="00DB7260" w:rsidRDefault="005F31C9" w:rsidP="005F31C9">
      <w:pPr>
        <w:pStyle w:val="PargrafodaLista"/>
      </w:pPr>
      <w:r w:rsidRPr="00DB7260">
        <w:t xml:space="preserve">Como inserir citação </w:t>
      </w:r>
      <w:r w:rsidRPr="00DB7260">
        <w:rPr>
          <w:b/>
          <w:bCs/>
        </w:rPr>
        <w:t>direta com mais de três linhas</w:t>
      </w:r>
      <w:r w:rsidRPr="00DB7260">
        <w:t>? Pule uma linha de texto antes e depois da citação (espaçamento de 1,5 cm entre o texto e a citação). Fonte tamanho 10, espaçamento simples, recuo de 4 cm da margem esquerda e sem aspas.</w:t>
      </w:r>
    </w:p>
    <w:p w14:paraId="22EDAF02" w14:textId="77777777" w:rsidR="005F31C9" w:rsidRPr="00DB7260" w:rsidRDefault="005F31C9" w:rsidP="005F31C9">
      <w:pPr>
        <w:pStyle w:val="1texto"/>
        <w:spacing w:line="240" w:lineRule="auto"/>
      </w:pPr>
    </w:p>
    <w:p w14:paraId="135FB6CC" w14:textId="77777777" w:rsidR="005F31C9" w:rsidRPr="00DB7260" w:rsidRDefault="005F31C9" w:rsidP="005F31C9">
      <w:pPr>
        <w:pStyle w:val="Citao"/>
      </w:pPr>
      <w:r w:rsidRPr="00DB7260">
        <w:t>Os sentimentos que mais doem, as emoções que mais pungem, são os que são absurdos - a ânsia de coisas impossíveis, precisamente porque são impossíveis, a saudade do que nunca houve, o desejo do que poderia ter sido, a mágoa de não ser outro, a insatisfação da existência do mundo. Todos estes meios-tons da consciência da alma criam em nós uma paisagem dolorida, um eterno sol-pôr do que somos [...] (Pessoa, 1999, p. 202).</w:t>
      </w:r>
    </w:p>
    <w:p w14:paraId="59F46622" w14:textId="77777777" w:rsidR="005F31C9" w:rsidRPr="00DB7260" w:rsidRDefault="005F31C9" w:rsidP="005F31C9">
      <w:pPr>
        <w:pStyle w:val="PargrafodaLista"/>
      </w:pPr>
    </w:p>
    <w:p w14:paraId="0FFEFEC5" w14:textId="77777777" w:rsidR="005F31C9" w:rsidRPr="00DB7260" w:rsidRDefault="005F31C9" w:rsidP="005F31C9">
      <w:pPr>
        <w:pStyle w:val="PargrafodaLista"/>
      </w:pPr>
      <w:r w:rsidRPr="00DB7260">
        <w:t>Veja, a seguir, um texto com alíneas.</w:t>
      </w:r>
    </w:p>
    <w:p w14:paraId="44808BEE" w14:textId="77777777" w:rsidR="005F31C9" w:rsidRPr="00DB7260" w:rsidRDefault="005F31C9" w:rsidP="005F31C9">
      <w:pPr>
        <w:pStyle w:val="PargrafodaLista"/>
      </w:pPr>
      <w:r w:rsidRPr="00DB7260">
        <w:t>O quadro de colaboradores pode ser organizado a partir de três critérios, a saber:</w:t>
      </w:r>
    </w:p>
    <w:p w14:paraId="1285046D" w14:textId="77777777" w:rsidR="005F31C9" w:rsidRPr="00DB7260" w:rsidRDefault="005F31C9" w:rsidP="005F31C9">
      <w:pPr>
        <w:pStyle w:val="3alnea"/>
        <w:numPr>
          <w:ilvl w:val="0"/>
          <w:numId w:val="43"/>
        </w:numPr>
        <w:ind w:left="1418" w:hanging="284"/>
      </w:pPr>
      <w:r w:rsidRPr="00DB7260">
        <w:t>idade;</w:t>
      </w:r>
    </w:p>
    <w:p w14:paraId="140790B5" w14:textId="77777777" w:rsidR="005F31C9" w:rsidRPr="00DB7260" w:rsidRDefault="005F31C9" w:rsidP="005F31C9">
      <w:pPr>
        <w:pStyle w:val="3alnea"/>
        <w:numPr>
          <w:ilvl w:val="0"/>
          <w:numId w:val="43"/>
        </w:numPr>
        <w:ind w:left="1418" w:hanging="284"/>
      </w:pPr>
      <w:r w:rsidRPr="00DB7260">
        <w:t>sexo;</w:t>
      </w:r>
    </w:p>
    <w:p w14:paraId="014731B2" w14:textId="77777777" w:rsidR="005F31C9" w:rsidRPr="00DB7260" w:rsidRDefault="005F31C9" w:rsidP="005F31C9">
      <w:pPr>
        <w:pStyle w:val="3alnea"/>
        <w:numPr>
          <w:ilvl w:val="0"/>
          <w:numId w:val="43"/>
        </w:numPr>
        <w:ind w:left="1418" w:hanging="284"/>
      </w:pPr>
      <w:r w:rsidRPr="00DB7260">
        <w:t>escolaridade;</w:t>
      </w:r>
    </w:p>
    <w:p w14:paraId="234A2726" w14:textId="77777777" w:rsidR="005F31C9" w:rsidRPr="00DB7260" w:rsidRDefault="005F31C9" w:rsidP="005F31C9">
      <w:pPr>
        <w:pStyle w:val="3alnea"/>
        <w:numPr>
          <w:ilvl w:val="0"/>
          <w:numId w:val="43"/>
        </w:numPr>
        <w:ind w:left="1418" w:hanging="284"/>
      </w:pPr>
      <w:r w:rsidRPr="00DB7260">
        <w:t xml:space="preserve">religião; </w:t>
      </w:r>
    </w:p>
    <w:p w14:paraId="6ECC9A18" w14:textId="77777777" w:rsidR="005F31C9" w:rsidRPr="00DB7260" w:rsidRDefault="005F31C9" w:rsidP="005F31C9">
      <w:pPr>
        <w:pStyle w:val="3alnea"/>
        <w:numPr>
          <w:ilvl w:val="0"/>
          <w:numId w:val="43"/>
        </w:numPr>
        <w:ind w:left="1418" w:hanging="284"/>
      </w:pPr>
      <w:r w:rsidRPr="00DB7260">
        <w:t>estado civil.</w:t>
      </w:r>
    </w:p>
    <w:p w14:paraId="0E876D8F" w14:textId="77777777" w:rsidR="00B70502" w:rsidRPr="00DB7260" w:rsidRDefault="00D335DE" w:rsidP="0058495A">
      <w:pPr>
        <w:pStyle w:val="Ttulo3"/>
      </w:pPr>
      <w:r w:rsidRPr="00DB7260">
        <w:t>Seção terciária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C82B9AC" w14:textId="77777777" w:rsidR="007A1201" w:rsidRPr="00DB7260" w:rsidRDefault="00C67E74" w:rsidP="002117D5">
      <w:pPr>
        <w:pStyle w:val="PargrafodaLista"/>
      </w:pPr>
      <w:bookmarkStart w:id="16" w:name="_Toc94594157"/>
      <w:bookmarkStart w:id="17" w:name="_Toc94931266"/>
      <w:bookmarkStart w:id="18" w:name="_Toc159731952"/>
      <w:r w:rsidRPr="00DB7260">
        <w:t>E</w:t>
      </w:r>
      <w:r w:rsidR="00030481" w:rsidRPr="00DB7260">
        <w:t xml:space="preserve">sta seção representa os subtítulos que tenham relação com a seção secundária, eles apresentam níveis até a seção </w:t>
      </w:r>
      <w:proofErr w:type="spellStart"/>
      <w:r w:rsidR="00030481" w:rsidRPr="00DB7260">
        <w:t>quinária</w:t>
      </w:r>
      <w:proofErr w:type="spellEnd"/>
      <w:r w:rsidR="00030481" w:rsidRPr="00DB7260">
        <w:t>, todos eles devem ser apresentados em texto corrido, ou seja, não devem iniciar em nova página, apenas quando o texto não couber mais na página anterior.</w:t>
      </w:r>
      <w:r w:rsidR="007A1201" w:rsidRPr="00DB7260">
        <w:t xml:space="preserve"> </w:t>
      </w:r>
    </w:p>
    <w:p w14:paraId="3E19FA90" w14:textId="77777777" w:rsidR="00B70502" w:rsidRPr="00DB7260" w:rsidRDefault="00B70502">
      <w:pPr>
        <w:pStyle w:val="Ttulo4"/>
      </w:pPr>
      <w:bookmarkStart w:id="19" w:name="_Toc531626732"/>
      <w:bookmarkStart w:id="20" w:name="_Toc68537226"/>
      <w:bookmarkStart w:id="21" w:name="_Toc68537684"/>
      <w:r w:rsidRPr="00DB7260">
        <w:t xml:space="preserve">Seção </w:t>
      </w:r>
      <w:r w:rsidR="00D335DE" w:rsidRPr="00DB7260">
        <w:t>quaternária</w:t>
      </w:r>
      <w:bookmarkEnd w:id="16"/>
      <w:bookmarkEnd w:id="17"/>
      <w:bookmarkEnd w:id="18"/>
      <w:bookmarkEnd w:id="19"/>
      <w:bookmarkEnd w:id="20"/>
      <w:bookmarkEnd w:id="21"/>
    </w:p>
    <w:p w14:paraId="05AE428E" w14:textId="77777777" w:rsidR="007A1201" w:rsidRPr="00DB7260" w:rsidRDefault="00C67E74" w:rsidP="002117D5">
      <w:pPr>
        <w:pStyle w:val="PargrafodaLista"/>
      </w:pPr>
      <w:bookmarkStart w:id="22" w:name="_Toc94594158"/>
      <w:bookmarkStart w:id="23" w:name="_Toc94931267"/>
      <w:bookmarkStart w:id="24" w:name="_Toc159731953"/>
      <w:r w:rsidRPr="00DB7260">
        <w:t>E</w:t>
      </w:r>
      <w:r w:rsidR="00030481" w:rsidRPr="00DB7260">
        <w:t xml:space="preserve">sta seção representa os subtítulos que tenham relação com a seção terciária, eles apresentam níveis até a seção </w:t>
      </w:r>
      <w:proofErr w:type="spellStart"/>
      <w:r w:rsidR="00030481" w:rsidRPr="00DB7260">
        <w:t>quinária</w:t>
      </w:r>
      <w:proofErr w:type="spellEnd"/>
      <w:r w:rsidR="00030481" w:rsidRPr="00DB7260">
        <w:t>, todos eles devem ser apresentados em texto corrido, ou seja, não devem iniciar em nova página, apenas quando o texto não couber mais na página anterior</w:t>
      </w:r>
      <w:r w:rsidR="007A1201" w:rsidRPr="00DB7260">
        <w:t xml:space="preserve">. </w:t>
      </w:r>
    </w:p>
    <w:p w14:paraId="093BE5B4" w14:textId="77777777" w:rsidR="00B70502" w:rsidRPr="00DB7260" w:rsidRDefault="00B70502">
      <w:pPr>
        <w:pStyle w:val="Ttulo5"/>
        <w:rPr>
          <w:szCs w:val="24"/>
        </w:rPr>
      </w:pPr>
      <w:bookmarkStart w:id="25" w:name="_Toc531626733"/>
      <w:bookmarkStart w:id="26" w:name="_Toc68537227"/>
      <w:bookmarkStart w:id="27" w:name="_Toc68537685"/>
      <w:r w:rsidRPr="00DB7260">
        <w:rPr>
          <w:szCs w:val="24"/>
        </w:rPr>
        <w:t>S</w:t>
      </w:r>
      <w:r w:rsidR="00D335DE" w:rsidRPr="00DB7260">
        <w:rPr>
          <w:szCs w:val="24"/>
        </w:rPr>
        <w:t xml:space="preserve">eção </w:t>
      </w:r>
      <w:proofErr w:type="spellStart"/>
      <w:r w:rsidR="00D335DE" w:rsidRPr="00DB7260">
        <w:rPr>
          <w:szCs w:val="24"/>
        </w:rPr>
        <w:t>quinária</w:t>
      </w:r>
      <w:bookmarkEnd w:id="22"/>
      <w:bookmarkEnd w:id="23"/>
      <w:bookmarkEnd w:id="24"/>
      <w:bookmarkEnd w:id="25"/>
      <w:bookmarkEnd w:id="26"/>
      <w:bookmarkEnd w:id="27"/>
      <w:proofErr w:type="spellEnd"/>
    </w:p>
    <w:p w14:paraId="59E7F2FF" w14:textId="77777777" w:rsidR="00153500" w:rsidRPr="00DB7260" w:rsidRDefault="00153500" w:rsidP="00153500">
      <w:pPr>
        <w:pStyle w:val="PargrafodaLista"/>
      </w:pPr>
      <w:r w:rsidRPr="00DB7260">
        <w:t xml:space="preserve">Esta seção representa os subtítulos que tenham relação com a seção quaternária, você pode subdividir cada capítulo somente até esta seção </w:t>
      </w:r>
      <w:proofErr w:type="spellStart"/>
      <w:r w:rsidRPr="00DB7260">
        <w:t>quinária</w:t>
      </w:r>
      <w:proofErr w:type="spellEnd"/>
      <w:r w:rsidRPr="00DB7260">
        <w:t>. Exceto a seção primária, todas as outras devem ser apresentadas em texto corrido, ou seja, não devem iniciar em nova página, apenas quando o texto não couber mais na página anterior.</w:t>
      </w:r>
    </w:p>
    <w:p w14:paraId="6B2F02F6" w14:textId="77777777" w:rsidR="00557874" w:rsidRPr="00DB7260" w:rsidRDefault="00C54601" w:rsidP="002117D5">
      <w:pPr>
        <w:pStyle w:val="Ttulo1"/>
        <w:rPr>
          <w:rFonts w:cs="Times New Roman"/>
        </w:rPr>
      </w:pPr>
      <w:bookmarkStart w:id="28" w:name="_Toc68537228"/>
      <w:bookmarkStart w:id="29" w:name="_Toc68537686"/>
      <w:r w:rsidRPr="00DB7260">
        <w:rPr>
          <w:rFonts w:cs="Times New Roman"/>
        </w:rPr>
        <w:t>um dos</w:t>
      </w:r>
      <w:r w:rsidR="00431831" w:rsidRPr="00DB7260">
        <w:rPr>
          <w:rFonts w:cs="Times New Roman"/>
        </w:rPr>
        <w:t xml:space="preserve"> CAPÍTULO</w:t>
      </w:r>
      <w:r w:rsidRPr="00DB7260">
        <w:rPr>
          <w:rFonts w:cs="Times New Roman"/>
        </w:rPr>
        <w:t>s</w:t>
      </w:r>
      <w:r w:rsidR="00431831" w:rsidRPr="00DB7260">
        <w:rPr>
          <w:rFonts w:cs="Times New Roman"/>
        </w:rPr>
        <w:t xml:space="preserve"> do seu tema (SEÇÃO PRIMÁRIA)</w:t>
      </w:r>
      <w:bookmarkEnd w:id="28"/>
      <w:bookmarkEnd w:id="29"/>
    </w:p>
    <w:p w14:paraId="05917C39" w14:textId="77777777" w:rsidR="00B70502" w:rsidRPr="00DB7260" w:rsidRDefault="00C67E74" w:rsidP="00CE2103">
      <w:pPr>
        <w:pStyle w:val="PargrafodaLista"/>
      </w:pPr>
      <w:r w:rsidRPr="00DB7260">
        <w:t>E</w:t>
      </w:r>
      <w:r w:rsidR="00030481" w:rsidRPr="00DB7260">
        <w:t>sta seção</w:t>
      </w:r>
      <w:r w:rsidR="00B83CD1" w:rsidRPr="00DB7260">
        <w:t xml:space="preserve"> </w:t>
      </w:r>
      <w:r w:rsidR="00030481" w:rsidRPr="00DB7260">
        <w:t>representa</w:t>
      </w:r>
      <w:r w:rsidR="00606661" w:rsidRPr="00DB7260">
        <w:t xml:space="preserve"> um capítulo principal do seu tema e por isso ele tem</w:t>
      </w:r>
      <w:r w:rsidR="00B83CD1" w:rsidRPr="00DB7260">
        <w:t xml:space="preserve"> o nível de seção primária. Quando isso ocorrer </w:t>
      </w:r>
      <w:r w:rsidR="00BC1A11" w:rsidRPr="00DB7260">
        <w:t>a seção primária</w:t>
      </w:r>
      <w:r w:rsidR="00B83CD1" w:rsidRPr="00DB7260">
        <w:t xml:space="preserve"> deve sempre iniciar em nova página.</w:t>
      </w:r>
    </w:p>
    <w:p w14:paraId="39575D11" w14:textId="77777777" w:rsidR="00606661" w:rsidRPr="00DB7260" w:rsidRDefault="003568DB" w:rsidP="003568DB">
      <w:pPr>
        <w:pStyle w:val="Ttulo2"/>
      </w:pPr>
      <w:bookmarkStart w:id="30" w:name="_Toc68537229"/>
      <w:bookmarkStart w:id="31" w:name="_Toc68537687"/>
      <w:bookmarkStart w:id="32" w:name="_Toc94594163"/>
      <w:bookmarkStart w:id="33" w:name="_Toc94931269"/>
      <w:bookmarkStart w:id="34" w:name="_Toc159666544"/>
      <w:r w:rsidRPr="00DB7260">
        <w:t>seção secundária (</w:t>
      </w:r>
      <w:r w:rsidR="00431831" w:rsidRPr="00DB7260">
        <w:t>SUBTÍTULO RELACIONADO AO CAPÍTULO ANTERIOR)</w:t>
      </w:r>
      <w:bookmarkEnd w:id="30"/>
      <w:bookmarkEnd w:id="31"/>
    </w:p>
    <w:p w14:paraId="679A1E27" w14:textId="77777777" w:rsidR="00BC1A11" w:rsidRPr="00DB7260" w:rsidRDefault="00431831" w:rsidP="00BC1A11">
      <w:pPr>
        <w:pStyle w:val="PargrafodaLista"/>
      </w:pPr>
      <w:r w:rsidRPr="00DB7260">
        <w:t>E</w:t>
      </w:r>
      <w:r w:rsidR="00030481" w:rsidRPr="00DB7260">
        <w:t>sta seção representa o</w:t>
      </w:r>
      <w:r w:rsidR="00606661" w:rsidRPr="00DB7260">
        <w:t xml:space="preserve">s subtítulos que tenham relação com </w:t>
      </w:r>
      <w:r w:rsidR="00030481" w:rsidRPr="00DB7260">
        <w:t>a seção primária</w:t>
      </w:r>
      <w:r w:rsidR="00606661" w:rsidRPr="00DB7260">
        <w:t xml:space="preserve">, eles apresentam níveis até a seção </w:t>
      </w:r>
      <w:proofErr w:type="spellStart"/>
      <w:r w:rsidR="00BC1A11" w:rsidRPr="00DB7260">
        <w:t>quin</w:t>
      </w:r>
      <w:r w:rsidR="00C572B8" w:rsidRPr="00DB7260">
        <w:t>á</w:t>
      </w:r>
      <w:r w:rsidR="00BC1A11" w:rsidRPr="00DB7260">
        <w:t>ria</w:t>
      </w:r>
      <w:proofErr w:type="spellEnd"/>
      <w:r w:rsidR="00BC1A11" w:rsidRPr="00DB7260">
        <w:t>. Exceto a seção primária, todas as outras devem ser apresentadas em texto corrido, ou seja, não devem iniciar em nova página, apenas quando o texto não couber mais na página anterior.</w:t>
      </w:r>
    </w:p>
    <w:p w14:paraId="1E83BB3A" w14:textId="77777777" w:rsidR="003568DB" w:rsidRPr="00DB7260" w:rsidRDefault="003568DB" w:rsidP="003568DB">
      <w:pPr>
        <w:pStyle w:val="Ttulo3"/>
      </w:pPr>
      <w:bookmarkStart w:id="35" w:name="_Toc68537230"/>
      <w:bookmarkStart w:id="36" w:name="_Toc68537688"/>
      <w:r w:rsidRPr="00DB7260">
        <w:t>Seção terciária (Subtítulo relacionado ao subtítulo anterior)</w:t>
      </w:r>
      <w:bookmarkEnd w:id="35"/>
      <w:bookmarkEnd w:id="36"/>
    </w:p>
    <w:p w14:paraId="3EB2599E" w14:textId="77777777" w:rsidR="00BC1A11" w:rsidRPr="00DB7260" w:rsidRDefault="003568DB" w:rsidP="00BC1A11">
      <w:pPr>
        <w:pStyle w:val="PargrafodaLista"/>
      </w:pPr>
      <w:r w:rsidRPr="00DB7260">
        <w:t xml:space="preserve">Esta seção representa os subtítulos que tenham relação com a seção secundária, eles apresentam níveis até a seção </w:t>
      </w:r>
      <w:proofErr w:type="spellStart"/>
      <w:r w:rsidR="00C572B8" w:rsidRPr="00DB7260">
        <w:t>quinária</w:t>
      </w:r>
      <w:proofErr w:type="spellEnd"/>
      <w:r w:rsidR="00BC1A11" w:rsidRPr="00DB7260">
        <w:t>. Exceto a seção primária, todas as outras devem ser apresentadas em texto corrido, ou seja, não devem iniciar em nova página, apenas quando o texto não couber mais na página anterior.</w:t>
      </w:r>
    </w:p>
    <w:p w14:paraId="5B24C90E" w14:textId="77777777" w:rsidR="003568DB" w:rsidRPr="00DB7260" w:rsidRDefault="003568DB" w:rsidP="003568DB">
      <w:pPr>
        <w:pStyle w:val="Ttulo4"/>
      </w:pPr>
      <w:bookmarkStart w:id="37" w:name="_Toc68537231"/>
      <w:bookmarkStart w:id="38" w:name="_Toc68537689"/>
      <w:r w:rsidRPr="00DB7260">
        <w:t>Seção quaternária (Subtítulo relacionado ao subtítulo anterior)</w:t>
      </w:r>
      <w:bookmarkEnd w:id="37"/>
      <w:bookmarkEnd w:id="38"/>
    </w:p>
    <w:p w14:paraId="2D4202F1" w14:textId="77777777" w:rsidR="00BC1A11" w:rsidRPr="00DB7260" w:rsidRDefault="003568DB" w:rsidP="00BC1A11">
      <w:pPr>
        <w:pStyle w:val="PargrafodaLista"/>
      </w:pPr>
      <w:r w:rsidRPr="00DB7260">
        <w:t xml:space="preserve">Esta seção representa os subtítulos que tenham relação com a seção terciária, eles apresentam níveis até a seção </w:t>
      </w:r>
      <w:proofErr w:type="spellStart"/>
      <w:r w:rsidR="00C572B8" w:rsidRPr="00DB7260">
        <w:t>quinária</w:t>
      </w:r>
      <w:proofErr w:type="spellEnd"/>
      <w:r w:rsidR="00BC1A11" w:rsidRPr="00DB7260">
        <w:t>.</w:t>
      </w:r>
      <w:r w:rsidRPr="00DB7260">
        <w:t xml:space="preserve"> </w:t>
      </w:r>
      <w:r w:rsidR="00BC1A11" w:rsidRPr="00DB7260">
        <w:t>Exceto a seção primária, todas as outras devem ser apresentadas em texto corrido, ou seja, não devem iniciar em nova página, apenas quando o texto não couber mais na página anterior.</w:t>
      </w:r>
    </w:p>
    <w:p w14:paraId="58779DC2" w14:textId="77777777" w:rsidR="003568DB" w:rsidRPr="00DB7260" w:rsidRDefault="003568DB" w:rsidP="003568DB">
      <w:pPr>
        <w:pStyle w:val="Ttulo5"/>
        <w:rPr>
          <w:szCs w:val="24"/>
        </w:rPr>
      </w:pPr>
      <w:bookmarkStart w:id="39" w:name="_Toc68537232"/>
      <w:bookmarkStart w:id="40" w:name="_Toc68537690"/>
      <w:r w:rsidRPr="00DB7260">
        <w:rPr>
          <w:szCs w:val="24"/>
        </w:rPr>
        <w:t xml:space="preserve">Seção </w:t>
      </w:r>
      <w:proofErr w:type="spellStart"/>
      <w:r w:rsidR="00C572B8" w:rsidRPr="00DB7260">
        <w:rPr>
          <w:szCs w:val="24"/>
        </w:rPr>
        <w:t>quinária</w:t>
      </w:r>
      <w:proofErr w:type="spellEnd"/>
      <w:r w:rsidRPr="00DB7260">
        <w:rPr>
          <w:szCs w:val="24"/>
        </w:rPr>
        <w:t xml:space="preserve"> </w:t>
      </w:r>
      <w:r w:rsidRPr="00DB7260">
        <w:t>(Subtítulo relacionado ao subtítulo anterior)</w:t>
      </w:r>
      <w:bookmarkEnd w:id="39"/>
      <w:bookmarkEnd w:id="40"/>
    </w:p>
    <w:p w14:paraId="7FEBFCE1" w14:textId="77777777" w:rsidR="003568DB" w:rsidRPr="00DB7260" w:rsidRDefault="003568DB" w:rsidP="003568DB">
      <w:pPr>
        <w:pStyle w:val="PargrafodaLista"/>
      </w:pPr>
      <w:r w:rsidRPr="00DB7260">
        <w:t xml:space="preserve">Esta seção representa os subtítulos que tenham relação com a seção quaternária, você pode subdividir </w:t>
      </w:r>
      <w:r w:rsidR="00153500" w:rsidRPr="00DB7260">
        <w:t>cada</w:t>
      </w:r>
      <w:r w:rsidRPr="00DB7260">
        <w:t xml:space="preserve"> capítulo somente até esta seção</w:t>
      </w:r>
      <w:r w:rsidR="00153500" w:rsidRPr="00DB7260">
        <w:t xml:space="preserve"> </w:t>
      </w:r>
      <w:proofErr w:type="spellStart"/>
      <w:r w:rsidR="00153500" w:rsidRPr="00DB7260">
        <w:t>quinária</w:t>
      </w:r>
      <w:proofErr w:type="spellEnd"/>
      <w:r w:rsidR="00153500" w:rsidRPr="00DB7260">
        <w:t>. Exceto a seção primária, todas as outras devem ser apresentada</w:t>
      </w:r>
      <w:r w:rsidRPr="00DB7260">
        <w:t>s em texto corrido, ou seja, não devem iniciar em nova página, apenas quando o texto não couber mais na página anterior.</w:t>
      </w:r>
    </w:p>
    <w:p w14:paraId="1B51490A" w14:textId="77777777" w:rsidR="00606661" w:rsidRPr="00DB7260" w:rsidRDefault="00606661" w:rsidP="000568A9">
      <w:pPr>
        <w:pStyle w:val="QuebradePgina"/>
        <w:rPr>
          <w:sz w:val="24"/>
          <w:szCs w:val="24"/>
        </w:rPr>
      </w:pPr>
    </w:p>
    <w:p w14:paraId="186BBD82" w14:textId="77777777" w:rsidR="00C54601" w:rsidRPr="00DB7260" w:rsidRDefault="00C54601" w:rsidP="00C54601">
      <w:pPr>
        <w:pStyle w:val="Ttulo1"/>
        <w:rPr>
          <w:rFonts w:cs="Times New Roman"/>
        </w:rPr>
      </w:pPr>
      <w:bookmarkStart w:id="41" w:name="_Toc68537233"/>
      <w:bookmarkStart w:id="42" w:name="_Toc68537691"/>
      <w:bookmarkEnd w:id="32"/>
      <w:bookmarkEnd w:id="33"/>
      <w:bookmarkEnd w:id="34"/>
      <w:r w:rsidRPr="00DB7260">
        <w:rPr>
          <w:rFonts w:cs="Times New Roman"/>
        </w:rPr>
        <w:t>um dos CAPÍTULOs do seu tema (SEÇÃO PRIMÁRIA)</w:t>
      </w:r>
      <w:bookmarkEnd w:id="41"/>
      <w:bookmarkEnd w:id="42"/>
    </w:p>
    <w:p w14:paraId="7851D287" w14:textId="77777777" w:rsidR="00B70502" w:rsidRPr="00DB7260" w:rsidRDefault="00BC1A11" w:rsidP="00BC1A11">
      <w:pPr>
        <w:pStyle w:val="PargrafodaLista"/>
      </w:pPr>
      <w:r w:rsidRPr="00DB7260">
        <w:t>Esta seção representa um capítulo principal do seu tema e por isso ele tem o nível de seção primária. Quando isso ocorrer a seção primária deve sempre iniciar em nova página.</w:t>
      </w:r>
    </w:p>
    <w:p w14:paraId="76068EFC" w14:textId="77777777" w:rsidR="00BC1A11" w:rsidRPr="00DB7260" w:rsidRDefault="00BC1A11" w:rsidP="00BC1A11">
      <w:pPr>
        <w:pStyle w:val="PargrafodaLista"/>
      </w:pPr>
    </w:p>
    <w:p w14:paraId="74A842D1" w14:textId="77777777" w:rsidR="00C54601" w:rsidRPr="00DB7260" w:rsidRDefault="00C54601" w:rsidP="00C54601">
      <w:pPr>
        <w:pStyle w:val="Ttulo1"/>
        <w:rPr>
          <w:rFonts w:cs="Times New Roman"/>
        </w:rPr>
      </w:pPr>
      <w:bookmarkStart w:id="43" w:name="_Toc68537234"/>
      <w:bookmarkStart w:id="44" w:name="_Toc68537692"/>
      <w:r w:rsidRPr="00DB7260">
        <w:rPr>
          <w:rFonts w:cs="Times New Roman"/>
        </w:rPr>
        <w:t>um dos CAPÍTULOs do seu tema (SEÇÃO PRIMÁRIA)</w:t>
      </w:r>
      <w:bookmarkEnd w:id="43"/>
      <w:bookmarkEnd w:id="44"/>
    </w:p>
    <w:p w14:paraId="76185411" w14:textId="77777777" w:rsidR="00C54601" w:rsidRPr="00DB7260" w:rsidRDefault="00C54601" w:rsidP="00C54601">
      <w:pPr>
        <w:pStyle w:val="PargrafodaLista"/>
      </w:pPr>
      <w:r w:rsidRPr="00DB7260">
        <w:t>Esta seção representa um capítulo principal do seu tema e por isso ele tem o nível de seção primária. Quando isso ocorrer a seção primária deve sempre iniciar em nova página.</w:t>
      </w:r>
    </w:p>
    <w:p w14:paraId="1E5E1207" w14:textId="77777777" w:rsidR="000568A9" w:rsidRPr="00DB7260" w:rsidRDefault="00C54601" w:rsidP="000568A9">
      <w:pPr>
        <w:pStyle w:val="QuebradePgina"/>
        <w:rPr>
          <w:sz w:val="24"/>
          <w:szCs w:val="24"/>
        </w:rPr>
      </w:pPr>
      <w:bookmarkStart w:id="45" w:name="_Toc94594165"/>
      <w:bookmarkStart w:id="46" w:name="_Toc94931271"/>
      <w:bookmarkStart w:id="47" w:name="_Toc159666546"/>
      <w:r w:rsidRPr="00DB7260">
        <w:t>Esta seção representa um capítulo principal do seu tema e por isso ele tem o nível de seção primária. Quando isso ocorrer a seção primária deve sempre iniciar em nova página.</w:t>
      </w:r>
      <w:r w:rsidR="000568A9" w:rsidRPr="00DB7260">
        <w:rPr>
          <w:sz w:val="24"/>
          <w:szCs w:val="24"/>
        </w:rPr>
        <w:br w:type="page"/>
      </w:r>
    </w:p>
    <w:p w14:paraId="19E66824" w14:textId="5B8E07E7" w:rsidR="00557874" w:rsidRPr="00DB7260" w:rsidRDefault="00DD1389" w:rsidP="002117D5">
      <w:pPr>
        <w:pStyle w:val="Ttulo1"/>
        <w:rPr>
          <w:rFonts w:cs="Times New Roman"/>
        </w:rPr>
      </w:pPr>
      <w:bookmarkStart w:id="48" w:name="_Toc159731957"/>
      <w:bookmarkStart w:id="49" w:name="_Toc531626737"/>
      <w:bookmarkStart w:id="50" w:name="_Toc68537235"/>
      <w:bookmarkStart w:id="51" w:name="_Toc68537693"/>
      <w:r w:rsidRPr="00DB7260">
        <w:rPr>
          <w:rFonts w:cs="Times New Roman"/>
        </w:rPr>
        <w:t>conclus</w:t>
      </w:r>
      <w:r w:rsidR="0014104B" w:rsidRPr="00DB7260">
        <w:rPr>
          <w:rFonts w:cs="Times New Roman"/>
        </w:rPr>
        <w:t>ão</w:t>
      </w:r>
      <w:bookmarkEnd w:id="45"/>
      <w:bookmarkEnd w:id="46"/>
      <w:bookmarkEnd w:id="47"/>
      <w:bookmarkEnd w:id="48"/>
      <w:bookmarkEnd w:id="49"/>
      <w:r w:rsidR="00C54601" w:rsidRPr="00DB7260">
        <w:rPr>
          <w:rFonts w:cs="Times New Roman"/>
        </w:rPr>
        <w:t xml:space="preserve"> </w:t>
      </w:r>
      <w:r w:rsidR="003E32EC" w:rsidRPr="00DB7260">
        <w:rPr>
          <w:rFonts w:cs="Times New Roman"/>
        </w:rPr>
        <w:t xml:space="preserve">ou considerações finais </w:t>
      </w:r>
      <w:r w:rsidR="00C54601" w:rsidRPr="00DB7260">
        <w:rPr>
          <w:rFonts w:cs="Times New Roman"/>
        </w:rPr>
        <w:t>(seção primária)</w:t>
      </w:r>
      <w:bookmarkEnd w:id="50"/>
      <w:bookmarkEnd w:id="51"/>
    </w:p>
    <w:p w14:paraId="3735FF80" w14:textId="77777777" w:rsidR="007B32D7" w:rsidRPr="00DB7260" w:rsidRDefault="00C54601" w:rsidP="00CE2103">
      <w:pPr>
        <w:pStyle w:val="PargrafodaLista"/>
      </w:pPr>
      <w:r w:rsidRPr="00DB7260">
        <w:t>Último capítulo dos elementos textuais. Nesta seção você fará as considerações finais relacionad</w:t>
      </w:r>
      <w:r w:rsidR="00F66FFF" w:rsidRPr="00DB7260">
        <w:t>a</w:t>
      </w:r>
      <w:r w:rsidRPr="00DB7260">
        <w:t xml:space="preserve"> ao tema estudado em seu TCC. Mais informações consulte seu orientador. </w:t>
      </w:r>
      <w:r w:rsidR="007B32D7" w:rsidRPr="00DB7260">
        <w:t xml:space="preserve">Após esta seção virão os elementos pós-textuais que se dividem em: </w:t>
      </w:r>
    </w:p>
    <w:p w14:paraId="2D97A3D9" w14:textId="77777777" w:rsidR="000568A9" w:rsidRPr="00DB7260" w:rsidRDefault="007B32D7" w:rsidP="00806F80">
      <w:pPr>
        <w:pStyle w:val="PargrafodaLista"/>
        <w:numPr>
          <w:ilvl w:val="0"/>
          <w:numId w:val="47"/>
        </w:numPr>
        <w:ind w:left="1418" w:hanging="284"/>
      </w:pPr>
      <w:r w:rsidRPr="00DB7260">
        <w:t xml:space="preserve"> elemento obrigatório: Referências - lista de referências em ordem alfabética (quando usar citações no sistema autor/data), alinhadas à esquerda com espaçamento entre linhas simples; </w:t>
      </w:r>
    </w:p>
    <w:p w14:paraId="4C518B1F" w14:textId="77777777" w:rsidR="007E19FF" w:rsidRPr="00DB7260" w:rsidRDefault="007B32D7" w:rsidP="007E19FF">
      <w:pPr>
        <w:pStyle w:val="PargrafodaLista"/>
        <w:numPr>
          <w:ilvl w:val="0"/>
          <w:numId w:val="47"/>
        </w:numPr>
      </w:pPr>
      <w:r w:rsidRPr="00DB7260">
        <w:t>elementos opcionais: Glossário, Apêndices, Anexos</w:t>
      </w:r>
      <w:r w:rsidR="00140755" w:rsidRPr="00DB7260">
        <w:t xml:space="preserve"> e</w:t>
      </w:r>
      <w:r w:rsidRPr="00DB7260">
        <w:t xml:space="preserve"> Índices</w:t>
      </w:r>
      <w:r w:rsidR="007E19FF" w:rsidRPr="00DB7260">
        <w:t>.</w:t>
      </w:r>
    </w:p>
    <w:p w14:paraId="37F47EA4" w14:textId="204C68B6" w:rsidR="007E19FF" w:rsidRPr="00DB7260" w:rsidRDefault="007E19FF" w:rsidP="007E19FF">
      <w:pPr>
        <w:ind w:firstLine="709"/>
      </w:pPr>
      <w:r w:rsidRPr="00DB7260">
        <w:t xml:space="preserve">Para </w:t>
      </w:r>
      <w:r w:rsidR="00F66FFF" w:rsidRPr="00DB7260">
        <w:t xml:space="preserve">saber mais consulte </w:t>
      </w:r>
      <w:r w:rsidRPr="00DB7260">
        <w:t>o Manual Trabalhos Acadêmicos Ânima disponível no Repositório Universitário da Ânima (RUNA):</w:t>
      </w:r>
    </w:p>
    <w:p w14:paraId="3AE53806" w14:textId="128DFA0F" w:rsidR="00140755" w:rsidRPr="00DB7260" w:rsidRDefault="007E19FF" w:rsidP="007E19FF">
      <w:pPr>
        <w:ind w:firstLine="709"/>
      </w:pPr>
      <w:hyperlink r:id="rId11" w:history="1">
        <w:r w:rsidRPr="00DB7260">
          <w:rPr>
            <w:rStyle w:val="Hyperlink"/>
          </w:rPr>
          <w:t>https://repositorio.animaeducacao.com.br/home</w:t>
        </w:r>
      </w:hyperlink>
    </w:p>
    <w:p w14:paraId="4456568A" w14:textId="77777777" w:rsidR="007E19FF" w:rsidRPr="00DB7260" w:rsidRDefault="007E19FF" w:rsidP="007E19FF">
      <w:pPr>
        <w:ind w:firstLine="709"/>
      </w:pPr>
    </w:p>
    <w:p w14:paraId="06A310D4" w14:textId="77777777" w:rsidR="00F04213" w:rsidRPr="00DB7260" w:rsidRDefault="00F04213">
      <w:pPr>
        <w:jc w:val="left"/>
        <w:rPr>
          <w:szCs w:val="24"/>
        </w:rPr>
      </w:pPr>
      <w:r w:rsidRPr="00DB7260">
        <w:br w:type="page"/>
      </w:r>
    </w:p>
    <w:p w14:paraId="38C955E7" w14:textId="77777777" w:rsidR="00557874" w:rsidRPr="00DB7260" w:rsidRDefault="004136E8" w:rsidP="00EA095C">
      <w:pPr>
        <w:pStyle w:val="Ttulo6"/>
      </w:pPr>
      <w:bookmarkStart w:id="52" w:name="_Toc94594166"/>
      <w:bookmarkStart w:id="53" w:name="_Toc94931272"/>
      <w:bookmarkStart w:id="54" w:name="_Toc159666547"/>
      <w:bookmarkStart w:id="55" w:name="_Toc159731958"/>
      <w:bookmarkStart w:id="56" w:name="_Toc531626738"/>
      <w:bookmarkStart w:id="57" w:name="_Toc68537236"/>
      <w:bookmarkStart w:id="58" w:name="_Toc68537694"/>
      <w:r w:rsidRPr="00DB7260">
        <w:t>REFERÊNCIAS</w:t>
      </w:r>
      <w:bookmarkEnd w:id="52"/>
      <w:bookmarkEnd w:id="53"/>
      <w:bookmarkEnd w:id="54"/>
      <w:bookmarkEnd w:id="55"/>
      <w:bookmarkEnd w:id="56"/>
      <w:bookmarkEnd w:id="57"/>
      <w:bookmarkEnd w:id="58"/>
    </w:p>
    <w:p w14:paraId="1EF1644C" w14:textId="77777777" w:rsidR="00464C6B" w:rsidRPr="00DB7260" w:rsidRDefault="00464C6B" w:rsidP="007B32D7">
      <w:pPr>
        <w:pStyle w:val="4referncia"/>
        <w:spacing w:line="240" w:lineRule="auto"/>
        <w:rPr>
          <w:szCs w:val="24"/>
        </w:rPr>
      </w:pPr>
      <w:r w:rsidRPr="00DB7260">
        <w:rPr>
          <w:szCs w:val="24"/>
        </w:rPr>
        <w:t xml:space="preserve">ALCÂNTARA, Eurípedes. A redoma do atraso. </w:t>
      </w:r>
      <w:r w:rsidRPr="00DB7260">
        <w:rPr>
          <w:b/>
          <w:szCs w:val="24"/>
        </w:rPr>
        <w:t>Veja</w:t>
      </w:r>
      <w:r w:rsidRPr="00DB7260">
        <w:rPr>
          <w:i/>
          <w:szCs w:val="24"/>
        </w:rPr>
        <w:t xml:space="preserve">, </w:t>
      </w:r>
      <w:r w:rsidRPr="00DB7260">
        <w:rPr>
          <w:szCs w:val="24"/>
        </w:rPr>
        <w:t>São Paulo, v. 24, n. 25, p. 42-43, jun. 1991.</w:t>
      </w:r>
    </w:p>
    <w:p w14:paraId="2DA1883C" w14:textId="77777777" w:rsidR="00464C6B" w:rsidRPr="00DB7260" w:rsidRDefault="00464C6B" w:rsidP="007B32D7">
      <w:pPr>
        <w:pStyle w:val="4referncia"/>
        <w:spacing w:line="240" w:lineRule="auto"/>
        <w:rPr>
          <w:szCs w:val="24"/>
        </w:rPr>
      </w:pPr>
      <w:r w:rsidRPr="00DB7260">
        <w:rPr>
          <w:szCs w:val="24"/>
        </w:rPr>
        <w:t xml:space="preserve">KARDEC, Alan. </w:t>
      </w:r>
      <w:r w:rsidRPr="00DB7260">
        <w:rPr>
          <w:b/>
          <w:szCs w:val="24"/>
        </w:rPr>
        <w:t>O evangelho segundo o espiritismo</w:t>
      </w:r>
      <w:r w:rsidRPr="00DB7260">
        <w:rPr>
          <w:szCs w:val="24"/>
        </w:rPr>
        <w:t>. Disponível em: http://www.netpage.estaminas.com.br/sosdepre/codificação.htm. Acesso em: 11 nov. 1998.</w:t>
      </w:r>
    </w:p>
    <w:p w14:paraId="28F42A5C" w14:textId="77777777" w:rsidR="00CD4C7B" w:rsidRPr="00DB7260" w:rsidRDefault="00CD4C7B" w:rsidP="007B32D7">
      <w:pPr>
        <w:autoSpaceDE w:val="0"/>
        <w:autoSpaceDN w:val="0"/>
        <w:adjustRightInd w:val="0"/>
        <w:spacing w:after="240" w:line="240" w:lineRule="auto"/>
        <w:jc w:val="left"/>
        <w:rPr>
          <w:bCs/>
          <w:szCs w:val="24"/>
          <w:shd w:val="clear" w:color="auto" w:fill="FFFFFF"/>
        </w:rPr>
      </w:pPr>
      <w:r w:rsidRPr="00DB7260">
        <w:rPr>
          <w:szCs w:val="24"/>
          <w:lang w:eastAsia="en-US"/>
        </w:rPr>
        <w:t>IPEA</w:t>
      </w:r>
      <w:r w:rsidRPr="00DB7260">
        <w:rPr>
          <w:b/>
          <w:szCs w:val="24"/>
          <w:lang w:eastAsia="en-US"/>
        </w:rPr>
        <w:t xml:space="preserve">. </w:t>
      </w:r>
      <w:r w:rsidRPr="00DB7260">
        <w:rPr>
          <w:b/>
          <w:bCs/>
          <w:szCs w:val="24"/>
          <w:shd w:val="clear" w:color="auto" w:fill="FFFFFF"/>
        </w:rPr>
        <w:t>Ipea divulga nova edição do Boletim Mercado de Trabalho.</w:t>
      </w:r>
      <w:r w:rsidRPr="00DB7260">
        <w:rPr>
          <w:bCs/>
          <w:szCs w:val="24"/>
          <w:shd w:val="clear" w:color="auto" w:fill="FFFFFF"/>
        </w:rPr>
        <w:t xml:space="preserve"> Brasília, 2016. Disponível em:</w:t>
      </w:r>
      <w:r w:rsidRPr="00DB7260">
        <w:rPr>
          <w:szCs w:val="24"/>
        </w:rPr>
        <w:t xml:space="preserve"> </w:t>
      </w:r>
      <w:r w:rsidRPr="00DB7260">
        <w:rPr>
          <w:bCs/>
          <w:szCs w:val="24"/>
          <w:shd w:val="clear" w:color="auto" w:fill="FFFFFF"/>
        </w:rPr>
        <w:t>http://www.ipea.gov.br/portal/index.php?option=com_content&amp;view=article&amp;id=27678&amp;catid=10&amp;Itemid=9. Acesso em: 4 fev. 2019.</w:t>
      </w:r>
    </w:p>
    <w:p w14:paraId="3A09C69E" w14:textId="77777777" w:rsidR="00CD4C7B" w:rsidRPr="00DB7260" w:rsidRDefault="00CD4C7B" w:rsidP="007B32D7">
      <w:pPr>
        <w:spacing w:after="240" w:line="240" w:lineRule="auto"/>
        <w:jc w:val="left"/>
        <w:rPr>
          <w:szCs w:val="24"/>
        </w:rPr>
      </w:pPr>
      <w:r w:rsidRPr="00DB7260">
        <w:rPr>
          <w:szCs w:val="24"/>
        </w:rPr>
        <w:t xml:space="preserve">MACAMBYRA, Marina. No escuro da biblioteca, brilha luz. </w:t>
      </w:r>
      <w:r w:rsidRPr="00DB7260">
        <w:rPr>
          <w:i/>
          <w:szCs w:val="24"/>
        </w:rPr>
        <w:t>In</w:t>
      </w:r>
      <w:r w:rsidRPr="00DB7260">
        <w:rPr>
          <w:szCs w:val="24"/>
        </w:rPr>
        <w:t xml:space="preserve">: NASCIMENTO, Andrea </w:t>
      </w:r>
      <w:r w:rsidRPr="00DB7260">
        <w:rPr>
          <w:i/>
          <w:szCs w:val="24"/>
        </w:rPr>
        <w:t>et al</w:t>
      </w:r>
      <w:r w:rsidRPr="00DB7260">
        <w:rPr>
          <w:b/>
          <w:i/>
          <w:szCs w:val="24"/>
        </w:rPr>
        <w:t xml:space="preserve">. </w:t>
      </w:r>
      <w:r w:rsidRPr="00DB7260">
        <w:rPr>
          <w:b/>
          <w:szCs w:val="24"/>
        </w:rPr>
        <w:t>Bibliotecários sem fronteiras.</w:t>
      </w:r>
      <w:r w:rsidRPr="00DB7260">
        <w:rPr>
          <w:szCs w:val="24"/>
        </w:rPr>
        <w:t xml:space="preserve"> [S. l</w:t>
      </w:r>
      <w:r w:rsidR="003C3778" w:rsidRPr="00DB7260">
        <w:rPr>
          <w:szCs w:val="24"/>
        </w:rPr>
        <w:t>.</w:t>
      </w:r>
      <w:r w:rsidR="00B40EB9" w:rsidRPr="00DB7260">
        <w:rPr>
          <w:szCs w:val="24"/>
        </w:rPr>
        <w:t xml:space="preserve">], 02 fev. 2019. </w:t>
      </w:r>
      <w:r w:rsidRPr="00DB7260">
        <w:rPr>
          <w:szCs w:val="24"/>
        </w:rPr>
        <w:t>Disponível em</w:t>
      </w:r>
      <w:r w:rsidR="00B40EB9" w:rsidRPr="00DB7260">
        <w:rPr>
          <w:szCs w:val="24"/>
        </w:rPr>
        <w:t>:</w:t>
      </w:r>
      <w:r w:rsidRPr="00DB7260">
        <w:rPr>
          <w:szCs w:val="24"/>
        </w:rPr>
        <w:t xml:space="preserve"> https://bsf.org.br/2019/02/02/luz-livros-paulo-freire/. Acesso em: 4 fev. 2019.</w:t>
      </w:r>
    </w:p>
    <w:p w14:paraId="241561E8" w14:textId="77777777" w:rsidR="00464C6B" w:rsidRPr="00DB7260" w:rsidRDefault="00464C6B" w:rsidP="007B32D7">
      <w:pPr>
        <w:pStyle w:val="4referncia"/>
        <w:spacing w:line="240" w:lineRule="auto"/>
        <w:rPr>
          <w:szCs w:val="24"/>
        </w:rPr>
      </w:pPr>
      <w:r w:rsidRPr="00DB7260">
        <w:rPr>
          <w:szCs w:val="24"/>
        </w:rPr>
        <w:t xml:space="preserve">MARCONI, Marina de Andrade. Cultura e sociedade. </w:t>
      </w:r>
      <w:r w:rsidRPr="00DB7260">
        <w:rPr>
          <w:i/>
          <w:szCs w:val="24"/>
        </w:rPr>
        <w:t>In</w:t>
      </w:r>
      <w:r w:rsidRPr="00DB7260">
        <w:rPr>
          <w:szCs w:val="24"/>
        </w:rPr>
        <w:t xml:space="preserve">: LAKATOS, Eva Maria. </w:t>
      </w:r>
      <w:r w:rsidRPr="00DB7260">
        <w:rPr>
          <w:b/>
          <w:szCs w:val="24"/>
        </w:rPr>
        <w:t>Sociologia</w:t>
      </w:r>
      <w:r w:rsidRPr="00DB7260">
        <w:rPr>
          <w:i/>
          <w:szCs w:val="24"/>
        </w:rPr>
        <w:t xml:space="preserve">. </w:t>
      </w:r>
      <w:r w:rsidRPr="00DB7260">
        <w:rPr>
          <w:szCs w:val="24"/>
        </w:rPr>
        <w:t>6. ed. São Paulo: Atlas, 1991.</w:t>
      </w:r>
    </w:p>
    <w:p w14:paraId="6359D832" w14:textId="77777777" w:rsidR="00464C6B" w:rsidRPr="00DB7260" w:rsidRDefault="00464C6B" w:rsidP="007B32D7">
      <w:pPr>
        <w:pStyle w:val="4referncia"/>
        <w:spacing w:line="240" w:lineRule="auto"/>
        <w:rPr>
          <w:szCs w:val="24"/>
        </w:rPr>
      </w:pPr>
      <w:r w:rsidRPr="00DB7260">
        <w:rPr>
          <w:szCs w:val="24"/>
        </w:rPr>
        <w:t xml:space="preserve">MEDEIROS, João Bosco. </w:t>
      </w:r>
      <w:r w:rsidRPr="00DB7260">
        <w:rPr>
          <w:b/>
          <w:szCs w:val="24"/>
        </w:rPr>
        <w:t>Alucinação e magia na arte</w:t>
      </w:r>
      <w:r w:rsidRPr="00DB7260">
        <w:rPr>
          <w:szCs w:val="24"/>
        </w:rPr>
        <w:t xml:space="preserve">: o ultimatum futurista de Almada Negreiros. 1991. </w:t>
      </w:r>
      <w:smartTag w:uri="urn:schemas-microsoft-com:office:smarttags" w:element="metricconverter">
        <w:smartTagPr>
          <w:attr w:name="ProductID" w:val="100 f"/>
        </w:smartTagPr>
        <w:r w:rsidRPr="00DB7260">
          <w:rPr>
            <w:szCs w:val="24"/>
          </w:rPr>
          <w:t>100 f</w:t>
        </w:r>
      </w:smartTag>
      <w:r w:rsidRPr="00DB7260">
        <w:rPr>
          <w:szCs w:val="24"/>
        </w:rPr>
        <w:t>. Monografia (Departamento de Letras)</w:t>
      </w:r>
      <w:r w:rsidR="00F66FFF" w:rsidRPr="00DB7260">
        <w:rPr>
          <w:szCs w:val="24"/>
        </w:rPr>
        <w:t xml:space="preserve"> - </w:t>
      </w:r>
      <w:r w:rsidRPr="00DB7260">
        <w:rPr>
          <w:szCs w:val="24"/>
        </w:rPr>
        <w:t>Faculdade de Filosofia, Letras e Ciências Humanas, USP, São Paulo, 1991.</w:t>
      </w:r>
    </w:p>
    <w:p w14:paraId="08C7EAFB" w14:textId="77777777" w:rsidR="00464C6B" w:rsidRPr="00DB7260" w:rsidRDefault="00464C6B" w:rsidP="007B32D7">
      <w:pPr>
        <w:pStyle w:val="4referncia"/>
        <w:spacing w:line="240" w:lineRule="auto"/>
        <w:rPr>
          <w:szCs w:val="24"/>
        </w:rPr>
      </w:pPr>
      <w:r w:rsidRPr="00DB7260">
        <w:rPr>
          <w:szCs w:val="24"/>
        </w:rPr>
        <w:t xml:space="preserve">RAUEN, Fábio José. </w:t>
      </w:r>
      <w:r w:rsidRPr="00DB7260">
        <w:rPr>
          <w:b/>
          <w:szCs w:val="24"/>
        </w:rPr>
        <w:t>Influência do sublinhado na produção de resumos informativos</w:t>
      </w:r>
      <w:r w:rsidRPr="00DB7260">
        <w:rPr>
          <w:szCs w:val="24"/>
        </w:rPr>
        <w:t>. 1996.</w:t>
      </w:r>
      <w:r w:rsidRPr="00DB7260">
        <w:rPr>
          <w:i/>
          <w:szCs w:val="24"/>
        </w:rPr>
        <w:t xml:space="preserve"> </w:t>
      </w:r>
      <w:smartTag w:uri="urn:schemas-microsoft-com:office:smarttags" w:element="metricconverter">
        <w:smartTagPr>
          <w:attr w:name="ProductID" w:val="200f"/>
        </w:smartTagPr>
        <w:r w:rsidRPr="00DB7260">
          <w:rPr>
            <w:szCs w:val="24"/>
          </w:rPr>
          <w:t>200f</w:t>
        </w:r>
      </w:smartTag>
      <w:r w:rsidRPr="00DB7260">
        <w:rPr>
          <w:szCs w:val="24"/>
        </w:rPr>
        <w:t>. Tese (Doutorado em Letras/</w:t>
      </w:r>
      <w:r w:rsidR="00F709CD" w:rsidRPr="00DB7260">
        <w:rPr>
          <w:szCs w:val="24"/>
        </w:rPr>
        <w:t>Linguística</w:t>
      </w:r>
      <w:r w:rsidRPr="00DB7260">
        <w:rPr>
          <w:szCs w:val="24"/>
        </w:rPr>
        <w:t>)</w:t>
      </w:r>
      <w:r w:rsidR="00F66FFF" w:rsidRPr="00DB7260">
        <w:rPr>
          <w:szCs w:val="24"/>
        </w:rPr>
        <w:t xml:space="preserve"> </w:t>
      </w:r>
      <w:r w:rsidRPr="00DB7260">
        <w:rPr>
          <w:szCs w:val="24"/>
        </w:rPr>
        <w:t>-</w:t>
      </w:r>
      <w:r w:rsidR="00F66FFF" w:rsidRPr="00DB7260">
        <w:rPr>
          <w:szCs w:val="24"/>
        </w:rPr>
        <w:t xml:space="preserve"> </w:t>
      </w:r>
      <w:r w:rsidRPr="00DB7260">
        <w:rPr>
          <w:szCs w:val="24"/>
        </w:rPr>
        <w:t>Curso de Pós-graduação em Letras/</w:t>
      </w:r>
      <w:r w:rsidR="00F709CD" w:rsidRPr="00DB7260">
        <w:rPr>
          <w:szCs w:val="24"/>
        </w:rPr>
        <w:t>Linguística</w:t>
      </w:r>
      <w:r w:rsidRPr="00DB7260">
        <w:rPr>
          <w:szCs w:val="24"/>
        </w:rPr>
        <w:t>, Universidade Federal de Santa Catarina, Florianópolis, 1996.</w:t>
      </w:r>
    </w:p>
    <w:p w14:paraId="788E597A" w14:textId="77777777" w:rsidR="00412D2F" w:rsidRPr="00DB7260" w:rsidRDefault="00A64E42" w:rsidP="007B32D7">
      <w:pPr>
        <w:pStyle w:val="4referncia"/>
        <w:spacing w:line="240" w:lineRule="auto"/>
        <w:rPr>
          <w:szCs w:val="24"/>
        </w:rPr>
      </w:pPr>
      <w:bookmarkStart w:id="59" w:name="_Hlk178280119"/>
      <w:r w:rsidRPr="00DB7260">
        <w:rPr>
          <w:szCs w:val="24"/>
        </w:rPr>
        <w:t>RAUEN, Fábio José</w:t>
      </w:r>
      <w:r w:rsidR="00464C6B" w:rsidRPr="00DB7260">
        <w:rPr>
          <w:szCs w:val="24"/>
        </w:rPr>
        <w:t xml:space="preserve">. </w:t>
      </w:r>
      <w:r w:rsidR="00464C6B" w:rsidRPr="00DB7260">
        <w:rPr>
          <w:b/>
          <w:szCs w:val="24"/>
        </w:rPr>
        <w:t>Roteiros de pesquisa</w:t>
      </w:r>
      <w:r w:rsidR="00464C6B" w:rsidRPr="00DB7260">
        <w:rPr>
          <w:szCs w:val="24"/>
        </w:rPr>
        <w:t>.</w:t>
      </w:r>
      <w:r w:rsidR="00464C6B" w:rsidRPr="00DB7260">
        <w:rPr>
          <w:i/>
          <w:szCs w:val="24"/>
        </w:rPr>
        <w:t xml:space="preserve"> </w:t>
      </w:r>
      <w:r w:rsidR="00464C6B" w:rsidRPr="00DB7260">
        <w:rPr>
          <w:szCs w:val="24"/>
        </w:rPr>
        <w:t>Rio do Sul: Nova Era, 2006.</w:t>
      </w:r>
    </w:p>
    <w:p w14:paraId="080B834D" w14:textId="77777777" w:rsidR="00412D2F" w:rsidRPr="00DB7260" w:rsidRDefault="00806F80" w:rsidP="00140755">
      <w:pPr>
        <w:pStyle w:val="4referncia"/>
        <w:spacing w:line="240" w:lineRule="auto"/>
        <w:rPr>
          <w:szCs w:val="24"/>
        </w:rPr>
      </w:pPr>
      <w:r w:rsidRPr="00DB7260">
        <w:rPr>
          <w:szCs w:val="24"/>
        </w:rPr>
        <w:t>SILVA, É</w:t>
      </w:r>
      <w:r w:rsidR="00140755" w:rsidRPr="00DB7260">
        <w:rPr>
          <w:szCs w:val="24"/>
        </w:rPr>
        <w:t xml:space="preserve">lia </w:t>
      </w:r>
      <w:r w:rsidR="00140755" w:rsidRPr="00DB7260">
        <w:rPr>
          <w:i/>
          <w:szCs w:val="24"/>
        </w:rPr>
        <w:t>et al</w:t>
      </w:r>
      <w:r w:rsidR="00140755" w:rsidRPr="00DB7260">
        <w:rPr>
          <w:szCs w:val="24"/>
        </w:rPr>
        <w:t xml:space="preserve">. </w:t>
      </w:r>
      <w:r w:rsidR="00140755" w:rsidRPr="00DB7260">
        <w:rPr>
          <w:b/>
          <w:szCs w:val="24"/>
        </w:rPr>
        <w:t>Trabalhos acadêmicos na Unisul</w:t>
      </w:r>
      <w:r w:rsidR="00140755" w:rsidRPr="00DB7260">
        <w:rPr>
          <w:szCs w:val="24"/>
        </w:rPr>
        <w:t xml:space="preserve">: apresentação gráfica. Palhoça: </w:t>
      </w:r>
      <w:proofErr w:type="spellStart"/>
      <w:r w:rsidR="00140755" w:rsidRPr="00DB7260">
        <w:rPr>
          <w:szCs w:val="24"/>
        </w:rPr>
        <w:t>UnisulVirtual</w:t>
      </w:r>
      <w:proofErr w:type="spellEnd"/>
      <w:r w:rsidR="00140755" w:rsidRPr="00DB7260">
        <w:rPr>
          <w:szCs w:val="24"/>
        </w:rPr>
        <w:t>; Ed. Unisul, 2019.</w:t>
      </w:r>
      <w:bookmarkEnd w:id="59"/>
    </w:p>
    <w:p w14:paraId="3CB8DCB1" w14:textId="77777777" w:rsidR="00412D2F" w:rsidRPr="00DB7260" w:rsidRDefault="00412D2F" w:rsidP="00293096">
      <w:pPr>
        <w:pStyle w:val="4referncia"/>
        <w:rPr>
          <w:szCs w:val="24"/>
        </w:rPr>
      </w:pPr>
    </w:p>
    <w:p w14:paraId="1AF7433A" w14:textId="77777777" w:rsidR="00834B11" w:rsidRPr="00DB7260" w:rsidRDefault="00834B11">
      <w:pPr>
        <w:jc w:val="left"/>
        <w:rPr>
          <w:szCs w:val="24"/>
        </w:rPr>
      </w:pPr>
      <w:r w:rsidRPr="00DB7260">
        <w:rPr>
          <w:szCs w:val="24"/>
        </w:rPr>
        <w:br w:type="page"/>
      </w:r>
    </w:p>
    <w:p w14:paraId="1ADAC224" w14:textId="77777777" w:rsidR="00CB4B7E" w:rsidRPr="00DB7260" w:rsidRDefault="00CB4B7E" w:rsidP="00CB4B7E">
      <w:pPr>
        <w:pStyle w:val="Ttulo6"/>
      </w:pPr>
      <w:bookmarkStart w:id="60" w:name="_Toc12545743"/>
      <w:bookmarkStart w:id="61" w:name="_Toc68537237"/>
      <w:bookmarkStart w:id="62" w:name="_Toc68537695"/>
      <w:r w:rsidRPr="00DB7260">
        <w:t>APÊNDICE A – Título</w:t>
      </w:r>
      <w:bookmarkEnd w:id="60"/>
      <w:bookmarkEnd w:id="61"/>
      <w:bookmarkEnd w:id="62"/>
    </w:p>
    <w:p w14:paraId="5556B026" w14:textId="77777777" w:rsidR="00CB4B7E" w:rsidRPr="00DB7260" w:rsidRDefault="00CB4B7E" w:rsidP="00CB4B7E">
      <w:pPr>
        <w:pStyle w:val="PargrafodaLista"/>
      </w:pPr>
      <w:r w:rsidRPr="00DB7260">
        <w:t xml:space="preserve">Texto. Texto. Texto. Texto. Texto. Texto. </w:t>
      </w:r>
    </w:p>
    <w:p w14:paraId="79B0902C" w14:textId="77777777" w:rsidR="00CB4B7E" w:rsidRPr="00DB7260" w:rsidRDefault="00CB4B7E" w:rsidP="00CB4B7E">
      <w:pPr>
        <w:pStyle w:val="PargrafodaLista"/>
      </w:pPr>
      <w:r w:rsidRPr="00DB7260">
        <w:t>Ou Imagem.</w:t>
      </w:r>
    </w:p>
    <w:p w14:paraId="0597D72F" w14:textId="77777777" w:rsidR="00CB4B7E" w:rsidRPr="00DB7260" w:rsidRDefault="00CB4B7E" w:rsidP="00CB4B7E">
      <w:pPr>
        <w:jc w:val="left"/>
        <w:rPr>
          <w:szCs w:val="24"/>
        </w:rPr>
      </w:pPr>
      <w:r w:rsidRPr="00DB7260">
        <w:rPr>
          <w:szCs w:val="24"/>
        </w:rPr>
        <w:br w:type="page"/>
      </w:r>
    </w:p>
    <w:p w14:paraId="2D26C878" w14:textId="77777777" w:rsidR="00CB4B7E" w:rsidRPr="00DB7260" w:rsidRDefault="00CB4B7E" w:rsidP="00CB4B7E">
      <w:pPr>
        <w:pStyle w:val="Ttulo6"/>
      </w:pPr>
      <w:bookmarkStart w:id="63" w:name="_Toc12545744"/>
      <w:bookmarkStart w:id="64" w:name="_Toc68537238"/>
      <w:bookmarkStart w:id="65" w:name="_Toc68537696"/>
      <w:r w:rsidRPr="00DB7260">
        <w:t>APÊNDICE B – Título</w:t>
      </w:r>
      <w:bookmarkEnd w:id="63"/>
      <w:bookmarkEnd w:id="64"/>
      <w:bookmarkEnd w:id="65"/>
    </w:p>
    <w:p w14:paraId="43E56562" w14:textId="77777777" w:rsidR="00CB4B7E" w:rsidRPr="00DB7260" w:rsidRDefault="00CB4B7E" w:rsidP="00CB4B7E">
      <w:pPr>
        <w:pStyle w:val="PargrafodaLista"/>
      </w:pPr>
      <w:r w:rsidRPr="00DB7260">
        <w:t xml:space="preserve">Texto. Texto. Texto. Texto. Texto. Texto. </w:t>
      </w:r>
    </w:p>
    <w:p w14:paraId="526F2682" w14:textId="77777777" w:rsidR="00CB4B7E" w:rsidRPr="00DB7260" w:rsidRDefault="00CB4B7E" w:rsidP="00CB4B7E">
      <w:pPr>
        <w:pStyle w:val="PargrafodaLista"/>
      </w:pPr>
      <w:r w:rsidRPr="00DB7260">
        <w:t>Ou Imagem.</w:t>
      </w:r>
    </w:p>
    <w:p w14:paraId="0D253520" w14:textId="77777777" w:rsidR="00CB4B7E" w:rsidRPr="00DB7260" w:rsidRDefault="00CB4B7E" w:rsidP="00CB4B7E">
      <w:pPr>
        <w:jc w:val="left"/>
        <w:rPr>
          <w:szCs w:val="24"/>
        </w:rPr>
      </w:pPr>
      <w:r w:rsidRPr="00DB7260">
        <w:rPr>
          <w:szCs w:val="24"/>
        </w:rPr>
        <w:br w:type="page"/>
      </w:r>
    </w:p>
    <w:p w14:paraId="6773D5AE" w14:textId="77777777" w:rsidR="00CB4B7E" w:rsidRPr="00DB7260" w:rsidRDefault="00CB4B7E" w:rsidP="00CB4B7E">
      <w:pPr>
        <w:pStyle w:val="Ttulo6"/>
      </w:pPr>
      <w:bookmarkStart w:id="66" w:name="_Toc94594167"/>
      <w:bookmarkStart w:id="67" w:name="_Toc94931273"/>
      <w:bookmarkStart w:id="68" w:name="_Toc159666548"/>
      <w:bookmarkStart w:id="69" w:name="_Toc159731960"/>
      <w:bookmarkStart w:id="70" w:name="_Toc531626740"/>
      <w:bookmarkStart w:id="71" w:name="_Toc12545746"/>
      <w:bookmarkStart w:id="72" w:name="_Toc68537239"/>
      <w:bookmarkStart w:id="73" w:name="_Toc68537697"/>
      <w:r w:rsidRPr="00DB7260">
        <w:t>ANEXO A – Título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1D951DF" w14:textId="77777777" w:rsidR="00CB4B7E" w:rsidRPr="00DB7260" w:rsidRDefault="00CB4B7E" w:rsidP="00CB4B7E">
      <w:pPr>
        <w:pStyle w:val="PargrafodaLista"/>
      </w:pPr>
      <w:r w:rsidRPr="00DB7260">
        <w:t xml:space="preserve">Texto. Texto. Texto. Texto. Texto. Texto. </w:t>
      </w:r>
    </w:p>
    <w:p w14:paraId="6926B3CC" w14:textId="77777777" w:rsidR="00CB4B7E" w:rsidRPr="00DB7260" w:rsidRDefault="00CB4B7E" w:rsidP="00CB4B7E">
      <w:pPr>
        <w:pStyle w:val="PargrafodaLista"/>
      </w:pPr>
      <w:r w:rsidRPr="00DB7260">
        <w:t>Ou Imagem.</w:t>
      </w:r>
    </w:p>
    <w:p w14:paraId="0CCC8682" w14:textId="77777777" w:rsidR="00CB4B7E" w:rsidRPr="00DB7260" w:rsidRDefault="00CB4B7E" w:rsidP="00CB4B7E">
      <w:pPr>
        <w:pStyle w:val="1texto"/>
      </w:pPr>
    </w:p>
    <w:p w14:paraId="1D50E433" w14:textId="77777777" w:rsidR="00CB4B7E" w:rsidRPr="00DB7260" w:rsidRDefault="00CB4B7E" w:rsidP="00CB4B7E">
      <w:pPr>
        <w:pStyle w:val="1texto"/>
      </w:pPr>
    </w:p>
    <w:p w14:paraId="434F2A21" w14:textId="77777777" w:rsidR="00CB4B7E" w:rsidRPr="00DB7260" w:rsidRDefault="00CB4B7E" w:rsidP="00CB4B7E">
      <w:pPr>
        <w:pStyle w:val="1texto"/>
      </w:pPr>
    </w:p>
    <w:p w14:paraId="4F101745" w14:textId="77777777" w:rsidR="00CB4B7E" w:rsidRPr="00DB7260" w:rsidRDefault="00CB4B7E" w:rsidP="00CB4B7E">
      <w:pPr>
        <w:pStyle w:val="QuebradePgina"/>
        <w:rPr>
          <w:sz w:val="24"/>
          <w:szCs w:val="24"/>
        </w:rPr>
      </w:pPr>
      <w:r w:rsidRPr="00DB7260">
        <w:rPr>
          <w:sz w:val="24"/>
          <w:szCs w:val="24"/>
        </w:rPr>
        <w:br w:type="page"/>
      </w:r>
    </w:p>
    <w:p w14:paraId="37597F65" w14:textId="77777777" w:rsidR="00CB4B7E" w:rsidRPr="00DB7260" w:rsidRDefault="00CB4B7E" w:rsidP="00CB4B7E">
      <w:pPr>
        <w:pStyle w:val="Ttulo6"/>
      </w:pPr>
      <w:bookmarkStart w:id="74" w:name="_Toc159731961"/>
      <w:bookmarkStart w:id="75" w:name="_Toc531626741"/>
      <w:bookmarkStart w:id="76" w:name="_Toc12545747"/>
      <w:bookmarkStart w:id="77" w:name="_Toc68537240"/>
      <w:bookmarkStart w:id="78" w:name="_Toc68537698"/>
      <w:r w:rsidRPr="00DB7260">
        <w:t>ANEXO B – Título</w:t>
      </w:r>
      <w:bookmarkEnd w:id="74"/>
      <w:bookmarkEnd w:id="75"/>
      <w:bookmarkEnd w:id="76"/>
      <w:bookmarkEnd w:id="77"/>
      <w:bookmarkEnd w:id="78"/>
    </w:p>
    <w:p w14:paraId="7F790A8C" w14:textId="77777777" w:rsidR="00CB4B7E" w:rsidRPr="00DB7260" w:rsidRDefault="00CB4B7E" w:rsidP="00CB4B7E">
      <w:pPr>
        <w:pStyle w:val="PargrafodaLista"/>
      </w:pPr>
      <w:r w:rsidRPr="00DB7260">
        <w:t xml:space="preserve">Texto. Texto. Texto. Texto. Texto. Texto. </w:t>
      </w:r>
    </w:p>
    <w:p w14:paraId="61969A4A" w14:textId="77777777" w:rsidR="00CB4B7E" w:rsidRPr="00DB7260" w:rsidRDefault="00CB4B7E" w:rsidP="00CB4B7E">
      <w:pPr>
        <w:pStyle w:val="PargrafodaLista"/>
      </w:pPr>
      <w:r w:rsidRPr="00DB7260">
        <w:t>Ou Imagem</w:t>
      </w:r>
    </w:p>
    <w:p w14:paraId="69A9E56B" w14:textId="77777777" w:rsidR="00CB4B7E" w:rsidRPr="00DB7260" w:rsidRDefault="00CB4B7E" w:rsidP="00CB4B7E">
      <w:pPr>
        <w:pStyle w:val="1texto"/>
      </w:pPr>
    </w:p>
    <w:p w14:paraId="35D32039" w14:textId="77777777" w:rsidR="00CB4B7E" w:rsidRPr="00DB7260" w:rsidRDefault="00CB4B7E" w:rsidP="00CB4B7E">
      <w:pPr>
        <w:pStyle w:val="1texto"/>
      </w:pPr>
    </w:p>
    <w:p w14:paraId="7F880930" w14:textId="77777777" w:rsidR="00CB4B7E" w:rsidRPr="00DB7260" w:rsidRDefault="00CB4B7E" w:rsidP="00CB4B7E">
      <w:pPr>
        <w:pStyle w:val="1texto"/>
      </w:pPr>
    </w:p>
    <w:p w14:paraId="20D57884" w14:textId="77777777" w:rsidR="0009026F" w:rsidRPr="00DB7260" w:rsidRDefault="0009026F" w:rsidP="00131F51">
      <w:pPr>
        <w:rPr>
          <w:szCs w:val="24"/>
        </w:rPr>
      </w:pPr>
    </w:p>
    <w:p w14:paraId="5426C0BC" w14:textId="77777777" w:rsidR="008A0C25" w:rsidRPr="00DB7260" w:rsidRDefault="008A0C25" w:rsidP="00131F51">
      <w:pPr>
        <w:rPr>
          <w:szCs w:val="24"/>
        </w:rPr>
      </w:pPr>
    </w:p>
    <w:p w14:paraId="7E1E1D7A" w14:textId="77777777" w:rsidR="008A0C25" w:rsidRPr="00DB7260" w:rsidRDefault="008A0C25" w:rsidP="00131F51">
      <w:pPr>
        <w:rPr>
          <w:szCs w:val="24"/>
        </w:rPr>
      </w:pPr>
    </w:p>
    <w:p w14:paraId="7F9A83A5" w14:textId="77777777" w:rsidR="008A0C25" w:rsidRPr="00DB7260" w:rsidRDefault="008A0C25" w:rsidP="00131F51">
      <w:pPr>
        <w:rPr>
          <w:szCs w:val="24"/>
        </w:rPr>
      </w:pPr>
    </w:p>
    <w:p w14:paraId="11C9A5D9" w14:textId="77777777" w:rsidR="008A0C25" w:rsidRPr="00DB7260" w:rsidRDefault="008A0C25" w:rsidP="00131F51">
      <w:pPr>
        <w:rPr>
          <w:szCs w:val="24"/>
        </w:rPr>
      </w:pPr>
    </w:p>
    <w:p w14:paraId="24861004" w14:textId="77777777" w:rsidR="008A0C25" w:rsidRPr="00DB7260" w:rsidRDefault="008A0C25" w:rsidP="00131F51">
      <w:pPr>
        <w:rPr>
          <w:szCs w:val="24"/>
        </w:rPr>
      </w:pPr>
    </w:p>
    <w:p w14:paraId="02DAC00C" w14:textId="77777777" w:rsidR="008A0C25" w:rsidRPr="00DB7260" w:rsidRDefault="008A0C25" w:rsidP="00131F51">
      <w:pPr>
        <w:rPr>
          <w:szCs w:val="24"/>
        </w:rPr>
      </w:pPr>
    </w:p>
    <w:p w14:paraId="11FFDB1D" w14:textId="77777777" w:rsidR="008A0C25" w:rsidRPr="00DB7260" w:rsidRDefault="008A0C25" w:rsidP="00131F51">
      <w:pPr>
        <w:rPr>
          <w:szCs w:val="24"/>
        </w:rPr>
      </w:pPr>
    </w:p>
    <w:p w14:paraId="624E02A2" w14:textId="77777777" w:rsidR="008A0C25" w:rsidRPr="00DB7260" w:rsidRDefault="008A0C25" w:rsidP="00131F51">
      <w:pPr>
        <w:rPr>
          <w:szCs w:val="24"/>
        </w:rPr>
      </w:pPr>
    </w:p>
    <w:p w14:paraId="41149357" w14:textId="77777777" w:rsidR="008A0C25" w:rsidRPr="00DB7260" w:rsidRDefault="008A0C25" w:rsidP="00131F51">
      <w:pPr>
        <w:rPr>
          <w:szCs w:val="24"/>
        </w:rPr>
      </w:pPr>
    </w:p>
    <w:p w14:paraId="42FC9C8B" w14:textId="77777777" w:rsidR="008A0C25" w:rsidRPr="00DB7260" w:rsidRDefault="008A0C25" w:rsidP="00131F51">
      <w:pPr>
        <w:rPr>
          <w:szCs w:val="24"/>
        </w:rPr>
      </w:pPr>
    </w:p>
    <w:p w14:paraId="6F31237E" w14:textId="77777777" w:rsidR="008A0C25" w:rsidRPr="00DB7260" w:rsidRDefault="008A0C25" w:rsidP="00131F51">
      <w:pPr>
        <w:rPr>
          <w:szCs w:val="24"/>
        </w:rPr>
      </w:pPr>
    </w:p>
    <w:p w14:paraId="610BD26A" w14:textId="77777777" w:rsidR="008A0C25" w:rsidRPr="00DB7260" w:rsidRDefault="008A0C25" w:rsidP="00131F51">
      <w:pPr>
        <w:rPr>
          <w:szCs w:val="24"/>
        </w:rPr>
      </w:pPr>
    </w:p>
    <w:p w14:paraId="52BBB664" w14:textId="77777777" w:rsidR="008A0C25" w:rsidRPr="00DB7260" w:rsidRDefault="008A0C25" w:rsidP="00131F51">
      <w:pPr>
        <w:rPr>
          <w:szCs w:val="24"/>
        </w:rPr>
      </w:pPr>
    </w:p>
    <w:p w14:paraId="6C7CF2BA" w14:textId="77777777" w:rsidR="008A0C25" w:rsidRPr="00DB7260" w:rsidRDefault="008A0C25" w:rsidP="00131F51">
      <w:pPr>
        <w:rPr>
          <w:szCs w:val="24"/>
        </w:rPr>
      </w:pPr>
    </w:p>
    <w:p w14:paraId="045A68AF" w14:textId="77777777" w:rsidR="008A0C25" w:rsidRPr="00DB7260" w:rsidRDefault="008A0C25" w:rsidP="00131F51">
      <w:pPr>
        <w:rPr>
          <w:szCs w:val="24"/>
        </w:rPr>
      </w:pPr>
    </w:p>
    <w:p w14:paraId="015B22F1" w14:textId="77777777" w:rsidR="008A0C25" w:rsidRPr="00DB7260" w:rsidRDefault="008A0C25" w:rsidP="00131F51">
      <w:pPr>
        <w:rPr>
          <w:szCs w:val="24"/>
        </w:rPr>
      </w:pPr>
    </w:p>
    <w:p w14:paraId="7129E0B5" w14:textId="77777777" w:rsidR="008A0C25" w:rsidRPr="00DB7260" w:rsidRDefault="008A0C25" w:rsidP="00131F51">
      <w:pPr>
        <w:rPr>
          <w:szCs w:val="24"/>
        </w:rPr>
      </w:pPr>
    </w:p>
    <w:p w14:paraId="4CF55173" w14:textId="77777777" w:rsidR="008A0C25" w:rsidRPr="00DB7260" w:rsidRDefault="008A0C25" w:rsidP="00131F51">
      <w:pPr>
        <w:rPr>
          <w:szCs w:val="24"/>
        </w:rPr>
      </w:pPr>
    </w:p>
    <w:p w14:paraId="62F60BF3" w14:textId="77777777" w:rsidR="008A0C25" w:rsidRPr="00DB7260" w:rsidRDefault="008A0C25" w:rsidP="00131F51">
      <w:pPr>
        <w:rPr>
          <w:szCs w:val="24"/>
        </w:rPr>
      </w:pPr>
    </w:p>
    <w:p w14:paraId="5E397B15" w14:textId="77777777" w:rsidR="008A0C25" w:rsidRPr="00DB7260" w:rsidRDefault="008A0C25" w:rsidP="00131F51">
      <w:pPr>
        <w:rPr>
          <w:szCs w:val="24"/>
        </w:rPr>
      </w:pPr>
    </w:p>
    <w:p w14:paraId="7FECC0EF" w14:textId="77777777" w:rsidR="008A0C25" w:rsidRPr="00DB7260" w:rsidRDefault="008A0C25" w:rsidP="00131F51">
      <w:pPr>
        <w:rPr>
          <w:szCs w:val="24"/>
        </w:rPr>
      </w:pPr>
    </w:p>
    <w:p w14:paraId="35C307AB" w14:textId="77777777" w:rsidR="008A0C25" w:rsidRPr="00DB7260" w:rsidRDefault="008A0C25" w:rsidP="00131F51">
      <w:pPr>
        <w:rPr>
          <w:szCs w:val="24"/>
        </w:rPr>
      </w:pPr>
    </w:p>
    <w:p w14:paraId="1A5BB84F" w14:textId="77777777" w:rsidR="008A0C25" w:rsidRPr="00DB7260" w:rsidRDefault="008A0C25" w:rsidP="00131F51">
      <w:pPr>
        <w:rPr>
          <w:szCs w:val="24"/>
        </w:rPr>
      </w:pPr>
    </w:p>
    <w:p w14:paraId="48BF853C" w14:textId="77777777" w:rsidR="008A0C25" w:rsidRPr="00DB7260" w:rsidRDefault="008A0C25" w:rsidP="00131F51">
      <w:pPr>
        <w:rPr>
          <w:szCs w:val="24"/>
        </w:rPr>
      </w:pPr>
    </w:p>
    <w:p w14:paraId="6EA2E5FB" w14:textId="77777777" w:rsidR="008A0C25" w:rsidRPr="00DB7260" w:rsidRDefault="008A0C25" w:rsidP="00131F51">
      <w:pPr>
        <w:rPr>
          <w:szCs w:val="24"/>
        </w:rPr>
      </w:pPr>
    </w:p>
    <w:p w14:paraId="77627025" w14:textId="77777777" w:rsidR="008A0C25" w:rsidRPr="00DB7260" w:rsidRDefault="008A0C25" w:rsidP="00131F51">
      <w:pPr>
        <w:rPr>
          <w:szCs w:val="24"/>
        </w:rPr>
      </w:pPr>
    </w:p>
    <w:p w14:paraId="5AFBBB95" w14:textId="77777777" w:rsidR="008A0C25" w:rsidRPr="00DB7260" w:rsidRDefault="008A0C25" w:rsidP="003E32EC">
      <w:pPr>
        <w:pStyle w:val="Ttulo6"/>
      </w:pPr>
      <w:r w:rsidRPr="00DB7260">
        <w:t>ORIENTAÇÕES QUANTO A FORMATAÇÃO GRÁFICA UTILIZANDO AS FERRAMENTAS DO WORD</w:t>
      </w:r>
    </w:p>
    <w:p w14:paraId="7F840EEE" w14:textId="77777777" w:rsidR="008A0C25" w:rsidRPr="00DB7260" w:rsidRDefault="008A0C25" w:rsidP="008A0C25">
      <w:pPr>
        <w:pStyle w:val="PargrafodaLista"/>
      </w:pPr>
      <w:r w:rsidRPr="00DB7260">
        <w:t>Segue algumas orientações para manter a configuração da formatação deste modelo:</w:t>
      </w:r>
    </w:p>
    <w:p w14:paraId="083DCE9B" w14:textId="77777777" w:rsidR="008A0C25" w:rsidRPr="00DB7260" w:rsidRDefault="008A0C25" w:rsidP="008A0C25">
      <w:pPr>
        <w:pStyle w:val="PargrafodaLista"/>
      </w:pPr>
      <w:r w:rsidRPr="00DB7260">
        <w:t xml:space="preserve">Usar </w:t>
      </w:r>
      <w:proofErr w:type="spellStart"/>
      <w:r w:rsidRPr="00DB7260">
        <w:t>backspace</w:t>
      </w:r>
      <w:proofErr w:type="spellEnd"/>
      <w:r w:rsidRPr="00DB7260">
        <w:t xml:space="preserve"> no lugar do delete. </w:t>
      </w:r>
    </w:p>
    <w:p w14:paraId="462BB373" w14:textId="77777777" w:rsidR="008A0C25" w:rsidRPr="00DB7260" w:rsidRDefault="008A0C25" w:rsidP="008A0C25">
      <w:pPr>
        <w:pStyle w:val="PargrafodaLista"/>
      </w:pPr>
      <w:r w:rsidRPr="00DB7260">
        <w:rPr>
          <w:b/>
          <w:bCs/>
        </w:rPr>
        <w:t>Títulos e subtítulos</w:t>
      </w:r>
      <w:r w:rsidRPr="00DB7260">
        <w:t xml:space="preserve">: digitar em cima do formatado; inclusão de novos títulos: Ctrl + </w:t>
      </w:r>
      <w:proofErr w:type="gramStart"/>
      <w:r w:rsidRPr="00DB7260">
        <w:t>c  /</w:t>
      </w:r>
      <w:proofErr w:type="gramEnd"/>
      <w:r w:rsidRPr="00DB7260">
        <w:t xml:space="preserve">  Ctrl +  v (copiar e colar) de um item similar do modelo.</w:t>
      </w:r>
    </w:p>
    <w:p w14:paraId="159023E3" w14:textId="77777777" w:rsidR="008A0C25" w:rsidRPr="00DB7260" w:rsidRDefault="008A0C25" w:rsidP="008A0C25">
      <w:pPr>
        <w:pStyle w:val="PargrafodaLista"/>
      </w:pPr>
      <w:r w:rsidRPr="00DB7260">
        <w:rPr>
          <w:b/>
          <w:bCs/>
        </w:rPr>
        <w:t>Atualizar sumário</w:t>
      </w:r>
      <w:r w:rsidRPr="00DB7260">
        <w:t xml:space="preserve">: clique em cima do sumário com o botão direito </w:t>
      </w:r>
      <w:proofErr w:type="gramStart"/>
      <w:r w:rsidRPr="00DB7260">
        <w:t>do</w:t>
      </w:r>
      <w:proofErr w:type="gramEnd"/>
      <w:r w:rsidRPr="00DB7260">
        <w:t xml:space="preserve"> mouse/escolha atualizar campo/índice inteiro. Lembre-se que o sumário está configurado com o espaço entre o número e o título baseado no maior nível de seção que um TCC pode chegar, segundo a ABNT pode ser até a Seção </w:t>
      </w:r>
      <w:proofErr w:type="spellStart"/>
      <w:r w:rsidRPr="00DB7260">
        <w:t>Quinária</w:t>
      </w:r>
      <w:proofErr w:type="spellEnd"/>
      <w:r w:rsidRPr="00DB7260">
        <w:t xml:space="preserve"> (1.1.1.1.1</w:t>
      </w:r>
      <w:r w:rsidRPr="00DB7260">
        <w:rPr>
          <w:rFonts w:eastAsiaTheme="minorEastAsia"/>
        </w:rPr>
        <w:tab/>
      </w:r>
      <w:r w:rsidRPr="00DB7260">
        <w:t xml:space="preserve">Seção </w:t>
      </w:r>
      <w:proofErr w:type="spellStart"/>
      <w:r w:rsidRPr="00DB7260">
        <w:t>quinária</w:t>
      </w:r>
      <w:proofErr w:type="spellEnd"/>
      <w:r w:rsidRPr="00DB7260">
        <w:t xml:space="preserve">) que terá tabulação com alinhamento esquerdo de 1,75 cm. Observe no sumário o alinhamento do título INTRODUÇÃO e os demais para o título da Seção </w:t>
      </w:r>
      <w:proofErr w:type="spellStart"/>
      <w:r w:rsidRPr="00DB7260">
        <w:t>quinária</w:t>
      </w:r>
      <w:proofErr w:type="spellEnd"/>
      <w:r w:rsidRPr="00DB7260">
        <w:t xml:space="preserve">, o texto dos títulos deve ter o mesmo alinhamento. Isso serve também para as seções sem numeração (RERERÊNCIAS, APÊNDICES e outros elementos pós-textuais). Caso seu TCC não chegue a este nível de seção, você deve ajustar a tabulação de espaço entre o número e o título de cada seção do sumário, baseando-se no maior nível de seção que seu TCC apresentar. Este ajuste pode ser feito manualmente, utilizando a régua localizada na parte superior do documento. Se preferir, você pode modificar a tabulação no próprio estilo de cada sumário. Para isso, localize a caixa de Estilos no menu superior do Word, clique no ícone semelhante a uma seta </w:t>
      </w:r>
      <w:r w:rsidRPr="00DB7260">
        <w:rPr>
          <w:noProof/>
        </w:rPr>
        <w:drawing>
          <wp:inline distT="0" distB="0" distL="0" distR="0" wp14:anchorId="65CA0EE6" wp14:editId="13AA6AB2">
            <wp:extent cx="276225" cy="31305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7260">
        <w:t xml:space="preserve"> que abrirá a janela coma lista de Estilos, em seguida, localize os estilos de Sumário.  A partir desse ponto você deve modificar a Tabulação (alinhamento à esquerda) de todas as seções de acordo com o último nível de seção do seu trabalho. Para saber mais consulte a biblioteca de sua unidade. </w:t>
      </w:r>
    </w:p>
    <w:p w14:paraId="55BD7E86" w14:textId="77777777" w:rsidR="008A0C25" w:rsidRPr="00DB7260" w:rsidRDefault="008A0C25" w:rsidP="008A0C25">
      <w:pPr>
        <w:rPr>
          <w:szCs w:val="24"/>
        </w:rPr>
      </w:pPr>
    </w:p>
    <w:p w14:paraId="61ABCA52" w14:textId="77777777" w:rsidR="008A0C25" w:rsidRPr="00DB7260" w:rsidRDefault="008A0C25" w:rsidP="008A0C25">
      <w:pPr>
        <w:rPr>
          <w:szCs w:val="24"/>
        </w:rPr>
      </w:pPr>
    </w:p>
    <w:p w14:paraId="167D9E5B" w14:textId="77777777" w:rsidR="008A0C25" w:rsidRPr="00DB7260" w:rsidRDefault="008A0C25" w:rsidP="008A0C25">
      <w:pPr>
        <w:rPr>
          <w:szCs w:val="24"/>
        </w:rPr>
      </w:pPr>
    </w:p>
    <w:p w14:paraId="6C30D87B" w14:textId="77777777" w:rsidR="008A0C25" w:rsidRPr="00DB7260" w:rsidRDefault="008A0C25" w:rsidP="008A0C25">
      <w:pPr>
        <w:rPr>
          <w:szCs w:val="24"/>
        </w:rPr>
      </w:pPr>
    </w:p>
    <w:p w14:paraId="28EDD534" w14:textId="77777777" w:rsidR="008A0C25" w:rsidRPr="00DB7260" w:rsidRDefault="008A0C25" w:rsidP="008A0C25">
      <w:pPr>
        <w:rPr>
          <w:szCs w:val="24"/>
        </w:rPr>
      </w:pPr>
    </w:p>
    <w:p w14:paraId="471902BB" w14:textId="77777777" w:rsidR="008A0C25" w:rsidRPr="00DB7260" w:rsidRDefault="008A0C25" w:rsidP="008A0C25">
      <w:pPr>
        <w:rPr>
          <w:szCs w:val="24"/>
        </w:rPr>
      </w:pPr>
    </w:p>
    <w:p w14:paraId="258AADC8" w14:textId="77777777" w:rsidR="008A0C25" w:rsidRPr="00DB7260" w:rsidRDefault="008A0C25" w:rsidP="008A0C25">
      <w:pPr>
        <w:rPr>
          <w:szCs w:val="24"/>
        </w:rPr>
      </w:pPr>
    </w:p>
    <w:p w14:paraId="54399012" w14:textId="77777777" w:rsidR="008A0C25" w:rsidRPr="00DB7260" w:rsidRDefault="008A0C25" w:rsidP="008A0C25">
      <w:pPr>
        <w:rPr>
          <w:szCs w:val="24"/>
        </w:rPr>
      </w:pPr>
    </w:p>
    <w:p w14:paraId="3F58E824" w14:textId="77777777" w:rsidR="008A0C25" w:rsidRPr="00DB7260" w:rsidRDefault="008A0C25" w:rsidP="008A0C25">
      <w:pPr>
        <w:rPr>
          <w:szCs w:val="24"/>
        </w:rPr>
      </w:pPr>
    </w:p>
    <w:p w14:paraId="50CE929B" w14:textId="77777777" w:rsidR="008A0C25" w:rsidRPr="00DB7260" w:rsidRDefault="008A0C25" w:rsidP="008A0C25">
      <w:pPr>
        <w:rPr>
          <w:szCs w:val="24"/>
        </w:rPr>
      </w:pPr>
    </w:p>
    <w:p w14:paraId="1FDB22DF" w14:textId="77777777" w:rsidR="008A0C25" w:rsidRPr="00DB7260" w:rsidRDefault="008A0C25" w:rsidP="008A0C25">
      <w:pPr>
        <w:pStyle w:val="1texto"/>
      </w:pPr>
      <w:r w:rsidRPr="00DB7260">
        <w:t>Veja, a seguir, um exemplo com ilustração e nota de rodapé</w:t>
      </w:r>
      <w:r w:rsidRPr="00DB7260">
        <w:rPr>
          <w:rStyle w:val="Refdenotaderodap"/>
        </w:rPr>
        <w:footnoteReference w:id="2"/>
      </w:r>
      <w:r w:rsidRPr="00DB7260">
        <w:t xml:space="preserve">. </w:t>
      </w:r>
    </w:p>
    <w:p w14:paraId="34D58154" w14:textId="77777777" w:rsidR="008A0C25" w:rsidRPr="00DB7260" w:rsidRDefault="008A0C25" w:rsidP="008A0C25">
      <w:pPr>
        <w:jc w:val="left"/>
        <w:rPr>
          <w:szCs w:val="24"/>
        </w:rPr>
      </w:pPr>
    </w:p>
    <w:p w14:paraId="7DCF55D1" w14:textId="77777777" w:rsidR="008A0C25" w:rsidRPr="00DB7260" w:rsidRDefault="008A0C25" w:rsidP="008A0C25">
      <w:pPr>
        <w:pStyle w:val="Legenda"/>
      </w:pPr>
      <w:bookmarkStart w:id="79" w:name="_Toc79579780"/>
      <w:r w:rsidRPr="00DB7260">
        <w:rPr>
          <w:noProof/>
        </w:rPr>
        <w:drawing>
          <wp:anchor distT="0" distB="0" distL="114300" distR="114300" simplePos="0" relativeHeight="251659264" behindDoc="0" locked="0" layoutInCell="1" allowOverlap="1" wp14:anchorId="0BCBD9AD" wp14:editId="266A7F5E">
            <wp:simplePos x="0" y="0"/>
            <wp:positionH relativeFrom="column">
              <wp:posOffset>-99060</wp:posOffset>
            </wp:positionH>
            <wp:positionV relativeFrom="paragraph">
              <wp:posOffset>237490</wp:posOffset>
            </wp:positionV>
            <wp:extent cx="3188229" cy="1218205"/>
            <wp:effectExtent l="0" t="0" r="0" b="1270"/>
            <wp:wrapNone/>
            <wp:docPr id="2" name="Imagem 2" descr="Figur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Figura 2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229" cy="121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7260">
        <w:t xml:space="preserve">Figura </w:t>
      </w:r>
      <w:r w:rsidRPr="00DB7260">
        <w:rPr>
          <w:noProof/>
        </w:rPr>
        <w:fldChar w:fldCharType="begin"/>
      </w:r>
      <w:r w:rsidRPr="00DB7260">
        <w:rPr>
          <w:noProof/>
        </w:rPr>
        <w:instrText xml:space="preserve"> SEQ Figura \* ARABIC </w:instrText>
      </w:r>
      <w:r w:rsidRPr="00DB7260">
        <w:rPr>
          <w:noProof/>
        </w:rPr>
        <w:fldChar w:fldCharType="separate"/>
      </w:r>
      <w:r w:rsidRPr="00DB7260">
        <w:rPr>
          <w:noProof/>
        </w:rPr>
        <w:t>1</w:t>
      </w:r>
      <w:r w:rsidRPr="00DB7260">
        <w:rPr>
          <w:noProof/>
        </w:rPr>
        <w:fldChar w:fldCharType="end"/>
      </w:r>
      <w:r w:rsidRPr="00DB7260">
        <w:t xml:space="preserve"> – Pesquisa experimental III</w:t>
      </w:r>
      <w:bookmarkEnd w:id="79"/>
    </w:p>
    <w:p w14:paraId="161C3F1F" w14:textId="77777777" w:rsidR="008A0C25" w:rsidRPr="00DB7260" w:rsidRDefault="008A0C25" w:rsidP="008A0C25">
      <w:pPr>
        <w:pStyle w:val="1texto"/>
      </w:pPr>
    </w:p>
    <w:p w14:paraId="54AE360B" w14:textId="77777777" w:rsidR="008A0C25" w:rsidRPr="00DB7260" w:rsidRDefault="008A0C25" w:rsidP="008A0C25">
      <w:pPr>
        <w:pStyle w:val="1texto"/>
      </w:pPr>
    </w:p>
    <w:p w14:paraId="3A5C1D29" w14:textId="77777777" w:rsidR="008A0C25" w:rsidRPr="00DB7260" w:rsidRDefault="008A0C25" w:rsidP="008A0C25">
      <w:pPr>
        <w:pStyle w:val="1texto"/>
      </w:pPr>
    </w:p>
    <w:p w14:paraId="7AD78D93" w14:textId="77777777" w:rsidR="008A0C25" w:rsidRPr="00DB7260" w:rsidRDefault="008A0C25" w:rsidP="008A0C25">
      <w:pPr>
        <w:pStyle w:val="1texto"/>
      </w:pPr>
    </w:p>
    <w:p w14:paraId="3A5F3EE2" w14:textId="77777777" w:rsidR="008A0C25" w:rsidRPr="00DB7260" w:rsidRDefault="008A0C25" w:rsidP="008A0C25">
      <w:pPr>
        <w:pStyle w:val="1texto"/>
        <w:spacing w:line="240" w:lineRule="auto"/>
        <w:ind w:firstLine="0"/>
        <w:jc w:val="left"/>
        <w:rPr>
          <w:sz w:val="20"/>
          <w:szCs w:val="20"/>
        </w:rPr>
      </w:pPr>
    </w:p>
    <w:p w14:paraId="72FC2EF4" w14:textId="77777777" w:rsidR="008A0C25" w:rsidRPr="00DB7260" w:rsidRDefault="008A0C25" w:rsidP="008A0C25">
      <w:pPr>
        <w:pStyle w:val="1texto"/>
        <w:ind w:firstLine="0"/>
        <w:jc w:val="left"/>
        <w:rPr>
          <w:sz w:val="20"/>
          <w:szCs w:val="20"/>
        </w:rPr>
      </w:pPr>
      <w:r w:rsidRPr="00DB7260">
        <w:rPr>
          <w:sz w:val="20"/>
          <w:szCs w:val="20"/>
        </w:rPr>
        <w:t>Fonte: Rauen (2006, p. 127).</w:t>
      </w:r>
    </w:p>
    <w:p w14:paraId="4FA23216" w14:textId="77777777" w:rsidR="008A0C25" w:rsidRPr="00DB7260" w:rsidRDefault="008A0C25" w:rsidP="008A0C25">
      <w:pPr>
        <w:pStyle w:val="1texto"/>
      </w:pPr>
    </w:p>
    <w:p w14:paraId="1C68621E" w14:textId="77777777" w:rsidR="008A0C25" w:rsidRPr="00DB7260" w:rsidRDefault="008A0C25" w:rsidP="008A0C25">
      <w:pPr>
        <w:pStyle w:val="PargrafodaLista"/>
      </w:pPr>
      <w:r w:rsidRPr="00DB7260">
        <w:t>Veja, a seguir, um exemplo com gráfico.</w:t>
      </w:r>
    </w:p>
    <w:p w14:paraId="6B88D07E" w14:textId="77777777" w:rsidR="008A0C25" w:rsidRPr="00DB7260" w:rsidRDefault="008A0C25" w:rsidP="008A0C25">
      <w:pPr>
        <w:pStyle w:val="1texto"/>
      </w:pPr>
      <w:bookmarkStart w:id="80" w:name="_Toc159746241"/>
    </w:p>
    <w:p w14:paraId="7AB3696E" w14:textId="77777777" w:rsidR="008A0C25" w:rsidRPr="00DB7260" w:rsidRDefault="008A0C25" w:rsidP="008A0C25">
      <w:pPr>
        <w:pStyle w:val="Legenda"/>
        <w:ind w:left="1134" w:hanging="1134"/>
        <w:jc w:val="left"/>
      </w:pPr>
      <w:bookmarkStart w:id="81" w:name="_Toc337849023"/>
      <w:bookmarkStart w:id="82" w:name="_Toc531678914"/>
      <w:r w:rsidRPr="00DB7260">
        <w:t xml:space="preserve">Gráfico </w:t>
      </w:r>
      <w:r w:rsidRPr="00DB7260">
        <w:rPr>
          <w:noProof/>
        </w:rPr>
        <w:fldChar w:fldCharType="begin"/>
      </w:r>
      <w:r w:rsidRPr="00DB7260">
        <w:rPr>
          <w:noProof/>
        </w:rPr>
        <w:instrText xml:space="preserve"> SEQ Gráfico \* ARABIC </w:instrText>
      </w:r>
      <w:r w:rsidRPr="00DB7260">
        <w:rPr>
          <w:noProof/>
        </w:rPr>
        <w:fldChar w:fldCharType="separate"/>
      </w:r>
      <w:r w:rsidRPr="00DB7260">
        <w:rPr>
          <w:noProof/>
        </w:rPr>
        <w:t>1</w:t>
      </w:r>
      <w:r w:rsidRPr="00DB7260">
        <w:rPr>
          <w:noProof/>
        </w:rPr>
        <w:fldChar w:fldCharType="end"/>
      </w:r>
      <w:r w:rsidRPr="00DB7260">
        <w:t xml:space="preserve"> - Faturamento das Unidades da Empresa Química “X” e escalonamento da matriz e filiais no período de 1998</w:t>
      </w:r>
      <w:bookmarkEnd w:id="80"/>
      <w:bookmarkEnd w:id="81"/>
      <w:r w:rsidRPr="00DB7260">
        <w:t>-2000</w:t>
      </w:r>
      <w:bookmarkEnd w:id="82"/>
      <w:r w:rsidRPr="00DB7260">
        <w:t xml:space="preserve"> </w:t>
      </w:r>
    </w:p>
    <w:p w14:paraId="4FE0A44F" w14:textId="77777777" w:rsidR="008A0C25" w:rsidRPr="00DB7260" w:rsidRDefault="008A0C25" w:rsidP="008A0C25">
      <w:pPr>
        <w:pStyle w:val="55tabelafonte"/>
        <w:spacing w:after="80"/>
        <w:jc w:val="left"/>
        <w:rPr>
          <w:sz w:val="24"/>
          <w:szCs w:val="24"/>
        </w:rPr>
      </w:pPr>
      <w:r w:rsidRPr="00DB7260">
        <w:rPr>
          <w:noProof/>
          <w:sz w:val="24"/>
          <w:szCs w:val="24"/>
        </w:rPr>
        <w:drawing>
          <wp:inline distT="0" distB="0" distL="0" distR="0" wp14:anchorId="5EA4F17E" wp14:editId="78D15F63">
            <wp:extent cx="4443666" cy="1457325"/>
            <wp:effectExtent l="0" t="0" r="0" b="0"/>
            <wp:docPr id="3" name="Imagem 3" descr="Figur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a 2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587" cy="1477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0C5492" w14:textId="77777777" w:rsidR="008A0C25" w:rsidRPr="00DB7260" w:rsidRDefault="008A0C25" w:rsidP="008A0C25">
      <w:pPr>
        <w:pStyle w:val="55tabelafonte"/>
      </w:pPr>
      <w:r w:rsidRPr="00DB7260">
        <w:t>Fonte: Adaptado de Rauen (2006, p. 108).</w:t>
      </w:r>
    </w:p>
    <w:p w14:paraId="0C155822" w14:textId="77777777" w:rsidR="008A0C25" w:rsidRPr="00DB7260" w:rsidRDefault="008A0C25" w:rsidP="008A0C25">
      <w:pPr>
        <w:pStyle w:val="PargrafodaLista"/>
      </w:pPr>
    </w:p>
    <w:p w14:paraId="29E2C3D4" w14:textId="77777777" w:rsidR="008A0C25" w:rsidRPr="00DB7260" w:rsidRDefault="008A0C25" w:rsidP="008A0C25">
      <w:pPr>
        <w:pStyle w:val="PargrafodaLista"/>
      </w:pPr>
      <w:r w:rsidRPr="00DB7260">
        <w:t>Veja, a seguir, um exemplo com tabela.</w:t>
      </w:r>
    </w:p>
    <w:p w14:paraId="7B7F6DAF" w14:textId="77777777" w:rsidR="008A0C25" w:rsidRPr="00DB7260" w:rsidRDefault="008A0C25" w:rsidP="008A0C25">
      <w:pPr>
        <w:pStyle w:val="1texto"/>
      </w:pPr>
    </w:p>
    <w:p w14:paraId="629FD253" w14:textId="77777777" w:rsidR="008A0C25" w:rsidRPr="00DB7260" w:rsidRDefault="008A0C25" w:rsidP="008A0C25">
      <w:pPr>
        <w:pStyle w:val="Legenda"/>
        <w:ind w:left="1276" w:hanging="1276"/>
      </w:pPr>
      <w:bookmarkStart w:id="83" w:name="_Toc337849017"/>
      <w:bookmarkStart w:id="84" w:name="_Toc531678907"/>
      <w:r w:rsidRPr="00DB7260">
        <w:t xml:space="preserve">Tabela </w:t>
      </w:r>
      <w:r w:rsidRPr="00DB7260">
        <w:rPr>
          <w:noProof/>
        </w:rPr>
        <w:fldChar w:fldCharType="begin"/>
      </w:r>
      <w:r w:rsidRPr="00DB7260">
        <w:rPr>
          <w:noProof/>
        </w:rPr>
        <w:instrText xml:space="preserve"> SEQ Tabela \* ARABIC </w:instrText>
      </w:r>
      <w:r w:rsidRPr="00DB7260">
        <w:rPr>
          <w:noProof/>
        </w:rPr>
        <w:fldChar w:fldCharType="separate"/>
      </w:r>
      <w:r w:rsidRPr="00DB7260">
        <w:rPr>
          <w:noProof/>
        </w:rPr>
        <w:t>1</w:t>
      </w:r>
      <w:r w:rsidRPr="00DB7260">
        <w:rPr>
          <w:noProof/>
        </w:rPr>
        <w:fldChar w:fldCharType="end"/>
      </w:r>
      <w:r w:rsidRPr="00DB7260">
        <w:t xml:space="preserve"> – Frequências observadas das opiniões dos moradores da cidade “X” sobre a legalização do aborto, em função do sexo dos informantes amostrados</w:t>
      </w:r>
      <w:bookmarkEnd w:id="83"/>
      <w:bookmarkEnd w:id="8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616"/>
        <w:gridCol w:w="1794"/>
        <w:gridCol w:w="1662"/>
      </w:tblGrid>
      <w:tr w:rsidR="008A0C25" w:rsidRPr="00DB7260" w14:paraId="08795A2A" w14:textId="77777777" w:rsidTr="00984E83">
        <w:trPr>
          <w:jc w:val="center"/>
        </w:trPr>
        <w:tc>
          <w:tcPr>
            <w:tcW w:w="309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54AED1" w14:textId="77777777" w:rsidR="008A0C25" w:rsidRPr="00DB7260" w:rsidRDefault="008A0C25" w:rsidP="00984E83">
            <w:pPr>
              <w:pStyle w:val="51tabelaesquerda"/>
              <w:rPr>
                <w:b/>
                <w:sz w:val="24"/>
                <w:szCs w:val="24"/>
              </w:rPr>
            </w:pPr>
            <w:r w:rsidRPr="00DB7260">
              <w:rPr>
                <w:b/>
                <w:sz w:val="24"/>
                <w:szCs w:val="24"/>
              </w:rPr>
              <w:t>Opiniões sobre a legalização do aborto</w:t>
            </w:r>
          </w:p>
        </w:tc>
        <w:tc>
          <w:tcPr>
            <w:tcW w:w="19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35AA5" w14:textId="77777777" w:rsidR="008A0C25" w:rsidRPr="00DB7260" w:rsidRDefault="008A0C25" w:rsidP="00984E83">
            <w:pPr>
              <w:pStyle w:val="52tabelacentralizado"/>
              <w:rPr>
                <w:b/>
                <w:sz w:val="24"/>
                <w:szCs w:val="24"/>
              </w:rPr>
            </w:pPr>
            <w:r w:rsidRPr="00DB7260">
              <w:rPr>
                <w:b/>
                <w:sz w:val="24"/>
                <w:szCs w:val="24"/>
              </w:rPr>
              <w:t>Sexo</w:t>
            </w:r>
          </w:p>
        </w:tc>
      </w:tr>
      <w:tr w:rsidR="008A0C25" w:rsidRPr="00DB7260" w14:paraId="3E4E9359" w14:textId="77777777" w:rsidTr="00984E83">
        <w:trPr>
          <w:jc w:val="center"/>
        </w:trPr>
        <w:tc>
          <w:tcPr>
            <w:tcW w:w="3095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4B827" w14:textId="77777777" w:rsidR="008A0C25" w:rsidRPr="00DB7260" w:rsidRDefault="008A0C25" w:rsidP="00984E83">
            <w:pPr>
              <w:pStyle w:val="51tabelaesquerda"/>
              <w:rPr>
                <w:b/>
                <w:sz w:val="24"/>
                <w:szCs w:val="24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812B" w14:textId="77777777" w:rsidR="008A0C25" w:rsidRPr="00DB7260" w:rsidRDefault="008A0C25" w:rsidP="00984E83">
            <w:pPr>
              <w:pStyle w:val="51tabelaesquerda"/>
              <w:rPr>
                <w:b/>
                <w:sz w:val="24"/>
                <w:szCs w:val="24"/>
              </w:rPr>
            </w:pPr>
            <w:r w:rsidRPr="00DB7260">
              <w:rPr>
                <w:b/>
                <w:sz w:val="24"/>
                <w:szCs w:val="24"/>
              </w:rPr>
              <w:t>Masculino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D0FA9" w14:textId="77777777" w:rsidR="008A0C25" w:rsidRPr="00DB7260" w:rsidRDefault="008A0C25" w:rsidP="00984E83">
            <w:pPr>
              <w:pStyle w:val="51tabelaesquerda"/>
              <w:rPr>
                <w:b/>
                <w:sz w:val="24"/>
                <w:szCs w:val="24"/>
              </w:rPr>
            </w:pPr>
            <w:r w:rsidRPr="00DB7260">
              <w:rPr>
                <w:b/>
                <w:sz w:val="24"/>
                <w:szCs w:val="24"/>
              </w:rPr>
              <w:t>Feminino</w:t>
            </w:r>
          </w:p>
        </w:tc>
      </w:tr>
      <w:tr w:rsidR="008A0C25" w:rsidRPr="00DB7260" w14:paraId="726C9036" w14:textId="77777777" w:rsidTr="00984E83">
        <w:trPr>
          <w:jc w:val="center"/>
        </w:trPr>
        <w:tc>
          <w:tcPr>
            <w:tcW w:w="3095" w:type="pct"/>
            <w:tcBorders>
              <w:top w:val="single" w:sz="4" w:space="0" w:color="auto"/>
              <w:left w:val="nil"/>
            </w:tcBorders>
          </w:tcPr>
          <w:p w14:paraId="677785B6" w14:textId="77777777" w:rsidR="008A0C25" w:rsidRPr="00DB7260" w:rsidRDefault="008A0C25" w:rsidP="00984E83">
            <w:pPr>
              <w:pStyle w:val="51tabelaesquerda"/>
              <w:rPr>
                <w:sz w:val="24"/>
                <w:szCs w:val="24"/>
              </w:rPr>
            </w:pPr>
            <w:r w:rsidRPr="00DB7260">
              <w:rPr>
                <w:sz w:val="24"/>
                <w:szCs w:val="24"/>
              </w:rPr>
              <w:t xml:space="preserve">Favorável </w:t>
            </w:r>
          </w:p>
        </w:tc>
        <w:tc>
          <w:tcPr>
            <w:tcW w:w="989" w:type="pct"/>
            <w:tcBorders>
              <w:top w:val="single" w:sz="4" w:space="0" w:color="auto"/>
            </w:tcBorders>
          </w:tcPr>
          <w:p w14:paraId="6F5182C9" w14:textId="77777777" w:rsidR="008A0C25" w:rsidRPr="00DB7260" w:rsidRDefault="008A0C25" w:rsidP="00984E83">
            <w:pPr>
              <w:pStyle w:val="53tabeladireita"/>
              <w:rPr>
                <w:sz w:val="24"/>
                <w:szCs w:val="24"/>
              </w:rPr>
            </w:pPr>
            <w:r w:rsidRPr="00DB7260">
              <w:rPr>
                <w:sz w:val="24"/>
                <w:szCs w:val="24"/>
              </w:rPr>
              <w:t>15</w:t>
            </w:r>
          </w:p>
        </w:tc>
        <w:tc>
          <w:tcPr>
            <w:tcW w:w="916" w:type="pct"/>
            <w:tcBorders>
              <w:top w:val="single" w:sz="4" w:space="0" w:color="auto"/>
              <w:right w:val="nil"/>
            </w:tcBorders>
          </w:tcPr>
          <w:p w14:paraId="251359E6" w14:textId="77777777" w:rsidR="008A0C25" w:rsidRPr="00DB7260" w:rsidRDefault="008A0C25" w:rsidP="00984E83">
            <w:pPr>
              <w:pStyle w:val="53tabeladireita"/>
              <w:rPr>
                <w:sz w:val="24"/>
                <w:szCs w:val="24"/>
              </w:rPr>
            </w:pPr>
            <w:r w:rsidRPr="00DB7260">
              <w:rPr>
                <w:sz w:val="24"/>
                <w:szCs w:val="24"/>
              </w:rPr>
              <w:t>5</w:t>
            </w:r>
          </w:p>
        </w:tc>
      </w:tr>
      <w:tr w:rsidR="008A0C25" w:rsidRPr="00DB7260" w14:paraId="6BAE98B6" w14:textId="77777777" w:rsidTr="00984E83">
        <w:trPr>
          <w:jc w:val="center"/>
        </w:trPr>
        <w:tc>
          <w:tcPr>
            <w:tcW w:w="3095" w:type="pct"/>
            <w:tcBorders>
              <w:left w:val="nil"/>
              <w:bottom w:val="single" w:sz="4" w:space="0" w:color="auto"/>
            </w:tcBorders>
          </w:tcPr>
          <w:p w14:paraId="49E568A5" w14:textId="77777777" w:rsidR="008A0C25" w:rsidRPr="00DB7260" w:rsidRDefault="008A0C25" w:rsidP="00984E83">
            <w:pPr>
              <w:pStyle w:val="51tabelaesquerda"/>
              <w:rPr>
                <w:sz w:val="24"/>
                <w:szCs w:val="24"/>
              </w:rPr>
            </w:pPr>
            <w:r w:rsidRPr="00DB7260">
              <w:rPr>
                <w:sz w:val="24"/>
                <w:szCs w:val="24"/>
              </w:rPr>
              <w:t xml:space="preserve">Desfavorável 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14:paraId="00EC53B1" w14:textId="77777777" w:rsidR="008A0C25" w:rsidRPr="00DB7260" w:rsidRDefault="008A0C25" w:rsidP="00984E83">
            <w:pPr>
              <w:pStyle w:val="53tabeladireita"/>
              <w:rPr>
                <w:sz w:val="24"/>
                <w:szCs w:val="24"/>
              </w:rPr>
            </w:pPr>
            <w:r w:rsidRPr="00DB7260">
              <w:rPr>
                <w:sz w:val="24"/>
                <w:szCs w:val="24"/>
              </w:rPr>
              <w:t>10</w:t>
            </w:r>
          </w:p>
        </w:tc>
        <w:tc>
          <w:tcPr>
            <w:tcW w:w="916" w:type="pct"/>
            <w:tcBorders>
              <w:bottom w:val="single" w:sz="4" w:space="0" w:color="auto"/>
              <w:right w:val="nil"/>
            </w:tcBorders>
          </w:tcPr>
          <w:p w14:paraId="0553674D" w14:textId="77777777" w:rsidR="008A0C25" w:rsidRPr="00DB7260" w:rsidRDefault="008A0C25" w:rsidP="00984E83">
            <w:pPr>
              <w:pStyle w:val="53tabeladireita"/>
              <w:rPr>
                <w:sz w:val="24"/>
                <w:szCs w:val="24"/>
              </w:rPr>
            </w:pPr>
            <w:r w:rsidRPr="00DB7260">
              <w:rPr>
                <w:sz w:val="24"/>
                <w:szCs w:val="24"/>
              </w:rPr>
              <w:t>20</w:t>
            </w:r>
          </w:p>
        </w:tc>
      </w:tr>
    </w:tbl>
    <w:p w14:paraId="24257C1B" w14:textId="77777777" w:rsidR="008A0C25" w:rsidRPr="00DB7260" w:rsidRDefault="008A0C25" w:rsidP="008A0C25">
      <w:pPr>
        <w:pStyle w:val="55tabelafonte"/>
        <w:jc w:val="left"/>
      </w:pPr>
      <w:r w:rsidRPr="00DB7260">
        <w:t>Fonte: Rauen (2006, p. 155).</w:t>
      </w:r>
    </w:p>
    <w:p w14:paraId="4D16E74F" w14:textId="77777777" w:rsidR="008A0C25" w:rsidRPr="00DB7260" w:rsidRDefault="008A0C25" w:rsidP="008A0C25">
      <w:pPr>
        <w:pStyle w:val="1texto"/>
      </w:pPr>
    </w:p>
    <w:p w14:paraId="02B490D4" w14:textId="77777777" w:rsidR="008A0C25" w:rsidRPr="00DB7260" w:rsidRDefault="008A0C25" w:rsidP="008A0C25">
      <w:pPr>
        <w:pStyle w:val="PargrafodaLista"/>
      </w:pPr>
    </w:p>
    <w:p w14:paraId="6424C14C" w14:textId="77777777" w:rsidR="008A0C25" w:rsidRPr="00DB7260" w:rsidRDefault="008A0C25" w:rsidP="008A0C25">
      <w:pPr>
        <w:pStyle w:val="PargrafodaLista"/>
      </w:pPr>
      <w:r w:rsidRPr="00DB7260">
        <w:t>Veja, a seguir, um exemplo com fórmula.</w:t>
      </w:r>
      <w:r w:rsidRPr="00DB7260">
        <w:rPr>
          <w:noProof/>
        </w:rPr>
        <w:t xml:space="preserve"> </w:t>
      </w:r>
    </w:p>
    <w:p w14:paraId="711867DC" w14:textId="77777777" w:rsidR="008A0C25" w:rsidRPr="00DB7260" w:rsidRDefault="008A0C25" w:rsidP="008A0C25">
      <w:pPr>
        <w:pStyle w:val="PargrafodaLista"/>
      </w:pPr>
      <w:r w:rsidRPr="00DB7260">
        <w:t xml:space="preserve">O valor do </w:t>
      </w:r>
      <w:proofErr w:type="spellStart"/>
      <w:r w:rsidRPr="00DB7260">
        <w:t>qui</w:t>
      </w:r>
      <w:proofErr w:type="spellEnd"/>
      <w:r w:rsidRPr="00DB7260">
        <w:t>-quadrado é calculado conforme a fórmula (1):</w:t>
      </w:r>
    </w:p>
    <w:p w14:paraId="50555F4D" w14:textId="77777777" w:rsidR="008A0C25" w:rsidRPr="00DB7260" w:rsidRDefault="008A0C25" w:rsidP="008A0C25">
      <w:pPr>
        <w:pStyle w:val="1texto"/>
        <w:jc w:val="left"/>
      </w:pPr>
      <w:r w:rsidRPr="00DB7260">
        <w:rPr>
          <w:noProof/>
        </w:rPr>
        <w:drawing>
          <wp:inline distT="0" distB="0" distL="0" distR="0" wp14:anchorId="13455965" wp14:editId="6683380E">
            <wp:extent cx="1219200" cy="457200"/>
            <wp:effectExtent l="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260">
        <w:tab/>
      </w:r>
      <w:r w:rsidRPr="00DB7260">
        <w:tab/>
      </w:r>
      <w:r w:rsidRPr="00DB7260">
        <w:tab/>
      </w:r>
      <w:r w:rsidRPr="00DB7260">
        <w:tab/>
      </w:r>
      <w:r w:rsidRPr="00DB7260">
        <w:tab/>
      </w:r>
      <w:r w:rsidRPr="00DB7260">
        <w:tab/>
      </w:r>
      <w:r w:rsidRPr="00DB7260">
        <w:tab/>
      </w:r>
      <w:r w:rsidRPr="00DB7260">
        <w:tab/>
        <w:t>(1)</w:t>
      </w:r>
    </w:p>
    <w:p w14:paraId="7635FAE4" w14:textId="77777777" w:rsidR="008A0C25" w:rsidRPr="00DB7260" w:rsidRDefault="008A0C25" w:rsidP="008A0C25">
      <w:pPr>
        <w:pStyle w:val="1texto"/>
        <w:jc w:val="left"/>
      </w:pPr>
    </w:p>
    <w:p w14:paraId="0FE6E894" w14:textId="77777777" w:rsidR="008A0C25" w:rsidRPr="00DB7260" w:rsidRDefault="008A0C25" w:rsidP="008A0C25">
      <w:pPr>
        <w:pStyle w:val="PargrafodaLista"/>
      </w:pPr>
      <w:r w:rsidRPr="00DB7260">
        <w:t>Para achar o termo geral de uma Progressão Geométrica (PG) usa-se a fórmula (2):</w:t>
      </w:r>
    </w:p>
    <w:p w14:paraId="28753109" w14:textId="77777777" w:rsidR="008A0C25" w:rsidRPr="00DB7260" w:rsidRDefault="008A0C25" w:rsidP="008A0C25">
      <w:pPr>
        <w:pStyle w:val="PargrafodaLista"/>
      </w:pPr>
    </w:p>
    <w:p w14:paraId="32E6F3BF" w14:textId="77777777" w:rsidR="008A0C25" w:rsidRPr="00DB7260" w:rsidRDefault="008A0C25" w:rsidP="008A0C25">
      <w:pPr>
        <w:ind w:left="1134"/>
      </w:pPr>
      <w:proofErr w:type="spellStart"/>
      <w:r w:rsidRPr="00DB7260">
        <w:rPr>
          <w:sz w:val="28"/>
          <w:szCs w:val="28"/>
        </w:rPr>
        <w:t>a</w:t>
      </w:r>
      <w:r w:rsidRPr="00DB7260">
        <w:rPr>
          <w:sz w:val="28"/>
          <w:szCs w:val="28"/>
          <w:vertAlign w:val="subscript"/>
        </w:rPr>
        <w:t>n</w:t>
      </w:r>
      <w:proofErr w:type="spellEnd"/>
      <w:r w:rsidRPr="00DB7260">
        <w:rPr>
          <w:sz w:val="28"/>
          <w:szCs w:val="28"/>
        </w:rPr>
        <w:t> =a</w:t>
      </w:r>
      <w:proofErr w:type="gramStart"/>
      <w:r w:rsidRPr="00DB7260">
        <w:rPr>
          <w:sz w:val="28"/>
          <w:szCs w:val="28"/>
          <w:vertAlign w:val="subscript"/>
        </w:rPr>
        <w:t>1</w:t>
      </w:r>
      <w:r w:rsidRPr="00DB7260">
        <w:rPr>
          <w:sz w:val="28"/>
          <w:szCs w:val="28"/>
        </w:rPr>
        <w:t> .</w:t>
      </w:r>
      <w:proofErr w:type="gramEnd"/>
      <w:r w:rsidRPr="00DB7260">
        <w:rPr>
          <w:sz w:val="28"/>
          <w:szCs w:val="28"/>
        </w:rPr>
        <w:t xml:space="preserve"> q</w:t>
      </w:r>
      <w:r w:rsidRPr="00DB7260">
        <w:rPr>
          <w:sz w:val="28"/>
          <w:szCs w:val="28"/>
          <w:vertAlign w:val="superscript"/>
        </w:rPr>
        <w:t>n-1</w:t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vertAlign w:val="superscript"/>
        </w:rPr>
        <w:tab/>
      </w:r>
      <w:r w:rsidRPr="00DB7260">
        <w:rPr>
          <w:szCs w:val="24"/>
        </w:rPr>
        <w:t>(2)</w:t>
      </w:r>
    </w:p>
    <w:p w14:paraId="6121B92E" w14:textId="77777777" w:rsidR="008A0C25" w:rsidRPr="00DB7260" w:rsidRDefault="008A0C25" w:rsidP="008A0C25">
      <w:pPr>
        <w:rPr>
          <w:szCs w:val="24"/>
        </w:rPr>
      </w:pPr>
    </w:p>
    <w:p w14:paraId="2ADFB64B" w14:textId="77777777" w:rsidR="008A0C25" w:rsidRPr="00DB7260" w:rsidRDefault="008A0C25" w:rsidP="00131F51">
      <w:pPr>
        <w:rPr>
          <w:szCs w:val="24"/>
        </w:rPr>
      </w:pPr>
    </w:p>
    <w:p w14:paraId="1CE7B7BB" w14:textId="77777777" w:rsidR="00DB7260" w:rsidRPr="00DB7260" w:rsidRDefault="00DB7260" w:rsidP="00DB7260">
      <w:pPr>
        <w:spacing w:line="240" w:lineRule="auto"/>
        <w:jc w:val="center"/>
        <w:rPr>
          <w:b/>
          <w:bCs/>
          <w:szCs w:val="24"/>
        </w:rPr>
      </w:pPr>
      <w:bookmarkStart w:id="85" w:name="_Hlk179014028"/>
      <w:r w:rsidRPr="00DB7260">
        <w:rPr>
          <w:b/>
          <w:bCs/>
          <w:szCs w:val="24"/>
        </w:rPr>
        <w:t>COMO ELABORAR O SUMÁRIO</w:t>
      </w:r>
    </w:p>
    <w:p w14:paraId="00803769" w14:textId="77777777" w:rsidR="00DB7260" w:rsidRPr="00DB7260" w:rsidRDefault="00DB7260" w:rsidP="00DB7260">
      <w:pPr>
        <w:spacing w:line="240" w:lineRule="auto"/>
        <w:rPr>
          <w:b/>
          <w:bCs/>
          <w:szCs w:val="24"/>
        </w:rPr>
      </w:pPr>
    </w:p>
    <w:p w14:paraId="51DA6CA4" w14:textId="77777777" w:rsidR="00DB7260" w:rsidRPr="00DB7260" w:rsidRDefault="00DB7260" w:rsidP="00D171CD">
      <w:pPr>
        <w:rPr>
          <w:szCs w:val="24"/>
        </w:rPr>
      </w:pPr>
      <w:r w:rsidRPr="00DB7260">
        <w:rPr>
          <w:b/>
          <w:bCs/>
          <w:szCs w:val="24"/>
        </w:rPr>
        <w:t>Configurar os títulos das sessões dos elementos textuais</w:t>
      </w:r>
      <w:r w:rsidRPr="00DB7260">
        <w:rPr>
          <w:szCs w:val="24"/>
        </w:rPr>
        <w:t xml:space="preserve">: </w:t>
      </w:r>
    </w:p>
    <w:p w14:paraId="4386C3F1" w14:textId="77777777" w:rsidR="00DB7260" w:rsidRPr="00DB7260" w:rsidRDefault="00DB7260" w:rsidP="00D171CD">
      <w:pPr>
        <w:rPr>
          <w:b/>
          <w:bCs/>
          <w:szCs w:val="24"/>
        </w:rPr>
      </w:pPr>
    </w:p>
    <w:p w14:paraId="2417DD3A" w14:textId="77777777" w:rsidR="00DB7260" w:rsidRPr="00DB7260" w:rsidRDefault="00DB7260" w:rsidP="00D171CD">
      <w:pPr>
        <w:rPr>
          <w:b/>
          <w:bCs/>
          <w:szCs w:val="24"/>
        </w:rPr>
      </w:pPr>
      <w:bookmarkStart w:id="86" w:name="_Hlk178977277"/>
      <w:r w:rsidRPr="00DB7260">
        <w:rPr>
          <w:b/>
          <w:bCs/>
          <w:szCs w:val="24"/>
        </w:rPr>
        <w:t>1 INTRODUÇÃO (sessão primária)</w:t>
      </w:r>
    </w:p>
    <w:p w14:paraId="428ECA65" w14:textId="77777777" w:rsidR="00DB7260" w:rsidRPr="00DB7260" w:rsidRDefault="00DB7260" w:rsidP="00D171CD">
      <w:pPr>
        <w:rPr>
          <w:b/>
          <w:bCs/>
          <w:szCs w:val="24"/>
        </w:rPr>
      </w:pPr>
      <w:r w:rsidRPr="00DB7260">
        <w:rPr>
          <w:b/>
          <w:bCs/>
          <w:szCs w:val="24"/>
        </w:rPr>
        <w:t>2 BIBLIOTECA UNIVERSITÁRIA (sessão primária)</w:t>
      </w:r>
    </w:p>
    <w:p w14:paraId="7AF753BD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2.1 SETOR DE REFERÊNCIA (sessão secundária)</w:t>
      </w:r>
    </w:p>
    <w:p w14:paraId="7D546BB3" w14:textId="77777777" w:rsidR="00DB7260" w:rsidRPr="00DB7260" w:rsidRDefault="00DB7260" w:rsidP="00D171CD">
      <w:pPr>
        <w:rPr>
          <w:b/>
          <w:bCs/>
          <w:szCs w:val="24"/>
        </w:rPr>
      </w:pPr>
      <w:r w:rsidRPr="00DB7260">
        <w:rPr>
          <w:b/>
          <w:bCs/>
          <w:szCs w:val="24"/>
        </w:rPr>
        <w:t>2.1.1 Serviços (sessão terciária)</w:t>
      </w:r>
    </w:p>
    <w:p w14:paraId="2AB49D8D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2.1.1.1 Oficina de normas (sessão quaternária)</w:t>
      </w:r>
    </w:p>
    <w:p w14:paraId="6E0CF6DF" w14:textId="77777777" w:rsidR="00DB7260" w:rsidRPr="00DB7260" w:rsidRDefault="00DB7260" w:rsidP="00D171CD">
      <w:pPr>
        <w:rPr>
          <w:szCs w:val="24"/>
        </w:rPr>
      </w:pPr>
      <w:r w:rsidRPr="00DB7260">
        <w:rPr>
          <w:i/>
          <w:iCs/>
          <w:szCs w:val="24"/>
        </w:rPr>
        <w:t>2.1.1.1 Normas ABNT (sessão quinaria)</w:t>
      </w:r>
    </w:p>
    <w:bookmarkEnd w:id="86"/>
    <w:p w14:paraId="0267C240" w14:textId="77777777" w:rsidR="00DB7260" w:rsidRPr="00DB7260" w:rsidRDefault="00DB7260" w:rsidP="00D171CD">
      <w:pPr>
        <w:rPr>
          <w:szCs w:val="24"/>
        </w:rPr>
      </w:pPr>
    </w:p>
    <w:p w14:paraId="6193C0D4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Para cada sessão será configurado um estilo</w:t>
      </w:r>
    </w:p>
    <w:p w14:paraId="7C596BF7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Primária: estilo 1</w:t>
      </w:r>
    </w:p>
    <w:p w14:paraId="0D8FE99B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Secundária: estilo 2</w:t>
      </w:r>
    </w:p>
    <w:p w14:paraId="650190FC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Terciária: estilo 3</w:t>
      </w:r>
    </w:p>
    <w:p w14:paraId="0823FDCD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Quaternária: estilo 4</w:t>
      </w:r>
    </w:p>
    <w:p w14:paraId="67CC4450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Quinaria: estilo 5</w:t>
      </w:r>
    </w:p>
    <w:p w14:paraId="22659CA9" w14:textId="77777777" w:rsidR="00DB7260" w:rsidRPr="00DB7260" w:rsidRDefault="00DB7260" w:rsidP="00D171CD">
      <w:pPr>
        <w:rPr>
          <w:szCs w:val="24"/>
        </w:rPr>
      </w:pPr>
    </w:p>
    <w:p w14:paraId="2F37D2F1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 xml:space="preserve">Selecionar o título, clicar no estilo, com o botão direito clicar em modificar, formatar de acordo com a norma. </w:t>
      </w:r>
    </w:p>
    <w:p w14:paraId="0BA42F56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Formatar fonte: para os títulos que precisam estar em maiúsculo</w:t>
      </w:r>
    </w:p>
    <w:p w14:paraId="34B8AA2B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Formatar numeração: para definir a numeração progressiva: clicar em definir novo formato e definir a numeração da sessão.</w:t>
      </w:r>
    </w:p>
    <w:p w14:paraId="2B6508BE" w14:textId="77777777" w:rsidR="00DB7260" w:rsidRPr="00DB7260" w:rsidRDefault="00DB7260" w:rsidP="00D171CD">
      <w:pPr>
        <w:rPr>
          <w:b/>
          <w:bCs/>
          <w:szCs w:val="24"/>
        </w:rPr>
      </w:pPr>
    </w:p>
    <w:p w14:paraId="5E0D21AF" w14:textId="77777777" w:rsidR="00DB7260" w:rsidRPr="00DB7260" w:rsidRDefault="00DB7260" w:rsidP="00D171CD">
      <w:pPr>
        <w:rPr>
          <w:szCs w:val="24"/>
        </w:rPr>
      </w:pPr>
      <w:r w:rsidRPr="00DB7260">
        <w:rPr>
          <w:b/>
          <w:bCs/>
          <w:szCs w:val="24"/>
        </w:rPr>
        <w:t>Configuração do sumário</w:t>
      </w:r>
      <w:r w:rsidRPr="00DB7260">
        <w:rPr>
          <w:szCs w:val="24"/>
        </w:rPr>
        <w:t>: Atualização automática dos títulos novos que são incluídos no trabalho.</w:t>
      </w:r>
    </w:p>
    <w:p w14:paraId="38D22D69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Clicar na aba referências, item sumário, personalizar o sumário.</w:t>
      </w:r>
    </w:p>
    <w:p w14:paraId="7224F221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Formato: do modelo.</w:t>
      </w:r>
    </w:p>
    <w:p w14:paraId="0E69C5CA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Mostrar níveis: Se utilizou até o título 06, definir então até o título 6</w:t>
      </w:r>
    </w:p>
    <w:p w14:paraId="0AD59C25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Modificar: cada sumário significa uma sessão/estilo no texto: sumario 1 igual a título 1</w:t>
      </w:r>
    </w:p>
    <w:p w14:paraId="3FD3EF0A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Selecionar sumário 1, clicar em modificar: configurar de acordo com as sessões.</w:t>
      </w:r>
    </w:p>
    <w:p w14:paraId="408623EE" w14:textId="77777777" w:rsidR="00DB7260" w:rsidRPr="00DB7260" w:rsidRDefault="00DB7260" w:rsidP="00D171CD">
      <w:pPr>
        <w:rPr>
          <w:b/>
          <w:bCs/>
          <w:szCs w:val="24"/>
        </w:rPr>
      </w:pPr>
    </w:p>
    <w:p w14:paraId="751D3E5E" w14:textId="77777777" w:rsidR="00DB7260" w:rsidRPr="00DB7260" w:rsidRDefault="00DB7260" w:rsidP="00D171CD">
      <w:pPr>
        <w:rPr>
          <w:szCs w:val="24"/>
        </w:rPr>
      </w:pPr>
      <w:r w:rsidRPr="00DB7260">
        <w:rPr>
          <w:b/>
          <w:bCs/>
          <w:szCs w:val="24"/>
        </w:rPr>
        <w:t>Parágrafo</w:t>
      </w:r>
      <w:r w:rsidRPr="00DB7260">
        <w:rPr>
          <w:szCs w:val="24"/>
        </w:rPr>
        <w:t xml:space="preserve">: </w:t>
      </w:r>
    </w:p>
    <w:p w14:paraId="7DEEA557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Especial, deslocamento, 1,75 (o alinhamento tem que estar com base na minha última sessão)</w:t>
      </w:r>
    </w:p>
    <w:p w14:paraId="4749EAEC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Tabulação: é o espaço entre o texto e o número da página, e o espaço entre número da sessão e o texto da sessão.</w:t>
      </w:r>
    </w:p>
    <w:p w14:paraId="79C6445C" w14:textId="77777777" w:rsidR="00DB7260" w:rsidRPr="00DB7260" w:rsidRDefault="00DB7260" w:rsidP="00D171CD">
      <w:pPr>
        <w:rPr>
          <w:szCs w:val="24"/>
        </w:rPr>
      </w:pPr>
      <w:r w:rsidRPr="00DB7260">
        <w:rPr>
          <w:szCs w:val="24"/>
        </w:rPr>
        <w:t>Do sumário 1 ao 5 vou usar a mesma configuração de tabulação para todos.</w:t>
      </w:r>
    </w:p>
    <w:p w14:paraId="46397B74" w14:textId="77777777" w:rsidR="00DB7260" w:rsidRPr="00DB7260" w:rsidRDefault="00DB7260" w:rsidP="00D171CD">
      <w:pPr>
        <w:rPr>
          <w:szCs w:val="24"/>
        </w:rPr>
      </w:pPr>
      <w:r w:rsidRPr="00DB7260">
        <w:rPr>
          <w:bCs/>
          <w:szCs w:val="24"/>
        </w:rPr>
        <w:t xml:space="preserve">15,98cm (Alinhamento </w:t>
      </w:r>
      <w:proofErr w:type="spellStart"/>
      <w:r w:rsidRPr="00DB7260">
        <w:rPr>
          <w:bCs/>
          <w:szCs w:val="24"/>
        </w:rPr>
        <w:t>á</w:t>
      </w:r>
      <w:proofErr w:type="spellEnd"/>
      <w:r w:rsidRPr="00DB7260">
        <w:rPr>
          <w:bCs/>
          <w:szCs w:val="24"/>
        </w:rPr>
        <w:t xml:space="preserve"> direita e preenchimento 2....)</w:t>
      </w:r>
    </w:p>
    <w:p w14:paraId="2641D8B3" w14:textId="77777777" w:rsidR="00DB7260" w:rsidRPr="00DB7260" w:rsidRDefault="00DB7260" w:rsidP="00D171CD">
      <w:pPr>
        <w:rPr>
          <w:bCs/>
          <w:szCs w:val="24"/>
        </w:rPr>
      </w:pPr>
      <w:r w:rsidRPr="00DB7260">
        <w:rPr>
          <w:bCs/>
          <w:szCs w:val="24"/>
        </w:rPr>
        <w:t>1, 75cm (alinhamento: esquerda e preenchimento: Nenhum)</w:t>
      </w:r>
    </w:p>
    <w:p w14:paraId="47231069" w14:textId="77777777" w:rsidR="00DB7260" w:rsidRPr="00DB7260" w:rsidRDefault="00DB7260" w:rsidP="00D171CD">
      <w:pPr>
        <w:rPr>
          <w:b/>
          <w:szCs w:val="24"/>
        </w:rPr>
      </w:pPr>
      <w:r w:rsidRPr="00DB7260">
        <w:rPr>
          <w:b/>
          <w:szCs w:val="24"/>
        </w:rPr>
        <w:t>Para o sumário 6</w:t>
      </w:r>
    </w:p>
    <w:p w14:paraId="27396DA1" w14:textId="77777777" w:rsidR="00DB7260" w:rsidRPr="00DB7260" w:rsidRDefault="00DB7260" w:rsidP="00D171CD">
      <w:pPr>
        <w:rPr>
          <w:bCs/>
          <w:szCs w:val="24"/>
        </w:rPr>
      </w:pPr>
      <w:r w:rsidRPr="00DB7260">
        <w:rPr>
          <w:bCs/>
          <w:szCs w:val="24"/>
        </w:rPr>
        <w:t>Parágrafo: recuo de 1,75</w:t>
      </w:r>
    </w:p>
    <w:p w14:paraId="612F7907" w14:textId="77777777" w:rsidR="00DB7260" w:rsidRPr="00DB7260" w:rsidRDefault="00DB7260" w:rsidP="00D171CD">
      <w:pPr>
        <w:rPr>
          <w:szCs w:val="24"/>
        </w:rPr>
      </w:pPr>
      <w:r w:rsidRPr="00DB7260">
        <w:rPr>
          <w:bCs/>
          <w:szCs w:val="24"/>
        </w:rPr>
        <w:t xml:space="preserve">15,98cm (Alinhamento </w:t>
      </w:r>
      <w:proofErr w:type="spellStart"/>
      <w:r w:rsidRPr="00DB7260">
        <w:rPr>
          <w:bCs/>
          <w:szCs w:val="24"/>
        </w:rPr>
        <w:t>á</w:t>
      </w:r>
      <w:proofErr w:type="spellEnd"/>
      <w:r w:rsidRPr="00DB7260">
        <w:rPr>
          <w:bCs/>
          <w:szCs w:val="24"/>
        </w:rPr>
        <w:t xml:space="preserve"> direita e preenchimento 2....)</w:t>
      </w:r>
    </w:p>
    <w:p w14:paraId="7542DC94" w14:textId="77777777" w:rsidR="00DB7260" w:rsidRDefault="00DB7260" w:rsidP="00D171CD">
      <w:pPr>
        <w:rPr>
          <w:bCs/>
          <w:szCs w:val="24"/>
        </w:rPr>
      </w:pPr>
      <w:r w:rsidRPr="00DB7260">
        <w:rPr>
          <w:bCs/>
          <w:szCs w:val="24"/>
        </w:rPr>
        <w:t>1, 75cm (alinhamento: esquerda e preenchimento: Nenhum)</w:t>
      </w:r>
    </w:p>
    <w:p w14:paraId="5FDFA15A" w14:textId="77777777" w:rsidR="00D171CD" w:rsidRDefault="00D171CD" w:rsidP="00DB7260">
      <w:pPr>
        <w:spacing w:line="240" w:lineRule="auto"/>
        <w:rPr>
          <w:bCs/>
          <w:szCs w:val="24"/>
        </w:rPr>
      </w:pPr>
    </w:p>
    <w:p w14:paraId="5C47247B" w14:textId="7B8C7C76" w:rsidR="00D171CD" w:rsidRPr="00D171CD" w:rsidRDefault="00D171CD" w:rsidP="00D171CD">
      <w:pPr>
        <w:jc w:val="center"/>
        <w:rPr>
          <w:szCs w:val="24"/>
        </w:rPr>
      </w:pPr>
      <w:r w:rsidRPr="00D171CD">
        <w:rPr>
          <w:b/>
          <w:bCs/>
          <w:szCs w:val="24"/>
        </w:rPr>
        <w:t>COMO FAZER A PAGINAÇÃO</w:t>
      </w:r>
      <w:r w:rsidRPr="00D171CD">
        <w:rPr>
          <w:szCs w:val="24"/>
        </w:rPr>
        <w:t>:</w:t>
      </w:r>
    </w:p>
    <w:p w14:paraId="3DBB2DDF" w14:textId="77777777" w:rsidR="00D171CD" w:rsidRDefault="00D171CD" w:rsidP="00D171CD">
      <w:pPr>
        <w:rPr>
          <w:szCs w:val="24"/>
        </w:rPr>
      </w:pPr>
    </w:p>
    <w:p w14:paraId="304F5ACD" w14:textId="578FABB5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>Na página do sumário o cursor posicionado abaixo do sumário</w:t>
      </w:r>
    </w:p>
    <w:p w14:paraId="6F5B3553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>Clicar em layout</w:t>
      </w:r>
    </w:p>
    <w:p w14:paraId="19199C9A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>Clicar em quebras, selecionar a próxima página</w:t>
      </w:r>
    </w:p>
    <w:p w14:paraId="069985B5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>Verificar em que página vai iniciar a introdução</w:t>
      </w:r>
    </w:p>
    <w:p w14:paraId="4AAB285A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>Dar duplo click na página da introdução para abrir o cabeçalho</w:t>
      </w:r>
    </w:p>
    <w:p w14:paraId="2337D5FF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 xml:space="preserve">Clicar em número de página, formatar número de página, Iniciar </w:t>
      </w:r>
      <w:proofErr w:type="spellStart"/>
      <w:r w:rsidRPr="00D171CD">
        <w:rPr>
          <w:szCs w:val="24"/>
        </w:rPr>
        <w:t>em</w:t>
      </w:r>
      <w:proofErr w:type="spellEnd"/>
      <w:r w:rsidRPr="00D171CD">
        <w:rPr>
          <w:szCs w:val="24"/>
        </w:rPr>
        <w:t xml:space="preserve"> </w:t>
      </w:r>
      <w:proofErr w:type="gramStart"/>
      <w:r w:rsidRPr="00D171CD">
        <w:rPr>
          <w:szCs w:val="24"/>
        </w:rPr>
        <w:t>.....</w:t>
      </w:r>
      <w:proofErr w:type="gramEnd"/>
    </w:p>
    <w:p w14:paraId="30194E30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>Clicar em número de página, início da página, selecionar a terceira opção, configurar o número da página.</w:t>
      </w:r>
    </w:p>
    <w:p w14:paraId="55D943E7" w14:textId="77777777" w:rsidR="00D171CD" w:rsidRPr="00D171CD" w:rsidRDefault="00D171CD" w:rsidP="00D171CD">
      <w:pPr>
        <w:rPr>
          <w:szCs w:val="24"/>
        </w:rPr>
      </w:pPr>
      <w:r w:rsidRPr="00D171CD">
        <w:rPr>
          <w:szCs w:val="24"/>
        </w:rPr>
        <w:t xml:space="preserve">Para o número de página não aparecer nas páginas referentes aos elementos </w:t>
      </w:r>
      <w:proofErr w:type="spellStart"/>
      <w:r w:rsidRPr="00D171CD">
        <w:rPr>
          <w:szCs w:val="24"/>
        </w:rPr>
        <w:t>pré</w:t>
      </w:r>
      <w:proofErr w:type="spellEnd"/>
      <w:r w:rsidRPr="00D171CD">
        <w:rPr>
          <w:szCs w:val="24"/>
        </w:rPr>
        <w:t>-textuais na aba navegação clicar em vincular ao anterior: quer dizer que está vinculada e para eu desvincular preciso clicar. Ir até a página do sumário e deletar a numeração da página.</w:t>
      </w:r>
    </w:p>
    <w:p w14:paraId="0B0EE52A" w14:textId="77777777" w:rsidR="00D171CD" w:rsidRPr="00D171CD" w:rsidRDefault="00D171CD" w:rsidP="00D171CD">
      <w:pPr>
        <w:rPr>
          <w:szCs w:val="24"/>
        </w:rPr>
      </w:pPr>
      <w:r w:rsidRPr="00D171CD">
        <w:rPr>
          <w:b/>
          <w:bCs/>
          <w:szCs w:val="24"/>
        </w:rPr>
        <w:t>Atualizar sumário</w:t>
      </w:r>
      <w:r w:rsidRPr="00D171CD">
        <w:rPr>
          <w:szCs w:val="24"/>
        </w:rPr>
        <w:t>: clicar com o botão direito, atualizar campo ou número de página clicar em atualizar.</w:t>
      </w:r>
    </w:p>
    <w:bookmarkEnd w:id="85"/>
    <w:p w14:paraId="5DFFA863" w14:textId="77777777" w:rsidR="00D171CD" w:rsidRDefault="00D171CD" w:rsidP="00DB7260">
      <w:pPr>
        <w:spacing w:line="240" w:lineRule="auto"/>
        <w:rPr>
          <w:bCs/>
          <w:szCs w:val="24"/>
        </w:rPr>
      </w:pPr>
    </w:p>
    <w:p w14:paraId="7502AAFD" w14:textId="77777777" w:rsidR="00D171CD" w:rsidRDefault="00D171CD" w:rsidP="00DB7260">
      <w:pPr>
        <w:spacing w:line="240" w:lineRule="auto"/>
        <w:rPr>
          <w:bCs/>
          <w:szCs w:val="24"/>
        </w:rPr>
      </w:pPr>
    </w:p>
    <w:p w14:paraId="355C0383" w14:textId="77777777" w:rsidR="00D171CD" w:rsidRDefault="00D171CD" w:rsidP="00DB7260">
      <w:pPr>
        <w:spacing w:line="240" w:lineRule="auto"/>
        <w:rPr>
          <w:bCs/>
          <w:szCs w:val="24"/>
        </w:rPr>
      </w:pPr>
    </w:p>
    <w:p w14:paraId="5573F33C" w14:textId="77777777" w:rsidR="00D171CD" w:rsidRPr="00DB7260" w:rsidRDefault="00D171CD" w:rsidP="00DB7260">
      <w:pPr>
        <w:spacing w:line="240" w:lineRule="auto"/>
        <w:rPr>
          <w:bCs/>
          <w:szCs w:val="24"/>
        </w:rPr>
      </w:pPr>
    </w:p>
    <w:p w14:paraId="21150E35" w14:textId="77777777" w:rsidR="00DB7260" w:rsidRPr="00B070B7" w:rsidRDefault="00DB7260" w:rsidP="00DB7260">
      <w:pPr>
        <w:spacing w:line="240" w:lineRule="auto"/>
        <w:rPr>
          <w:sz w:val="36"/>
          <w:szCs w:val="36"/>
        </w:rPr>
      </w:pPr>
    </w:p>
    <w:p w14:paraId="3FCEC538" w14:textId="77777777" w:rsidR="00DB7260" w:rsidRPr="00B070B7" w:rsidRDefault="00DB7260" w:rsidP="00DB7260">
      <w:pPr>
        <w:spacing w:line="240" w:lineRule="auto"/>
        <w:rPr>
          <w:b/>
          <w:bCs/>
          <w:sz w:val="36"/>
          <w:szCs w:val="36"/>
        </w:rPr>
      </w:pPr>
    </w:p>
    <w:p w14:paraId="20785E9C" w14:textId="77777777" w:rsidR="008A0C25" w:rsidRPr="00DB7260" w:rsidRDefault="008A0C25" w:rsidP="00131F51">
      <w:pPr>
        <w:rPr>
          <w:szCs w:val="24"/>
        </w:rPr>
      </w:pPr>
    </w:p>
    <w:p w14:paraId="6DCE42EE" w14:textId="77777777" w:rsidR="00DB7260" w:rsidRPr="00DB7260" w:rsidRDefault="00DB7260">
      <w:pPr>
        <w:rPr>
          <w:szCs w:val="24"/>
        </w:rPr>
      </w:pPr>
    </w:p>
    <w:sectPr w:rsidR="00DB7260" w:rsidRPr="00DB7260" w:rsidSect="00D171CD">
      <w:headerReference w:type="default" r:id="rId16"/>
      <w:pgSz w:w="11907" w:h="16840" w:code="9"/>
      <w:pgMar w:top="1701" w:right="1134" w:bottom="1134" w:left="1701" w:header="907" w:footer="907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0A371" w14:textId="77777777" w:rsidR="00586BB8" w:rsidRDefault="00586BB8">
      <w:r>
        <w:separator/>
      </w:r>
    </w:p>
    <w:p w14:paraId="725AFDCA" w14:textId="77777777" w:rsidR="00586BB8" w:rsidRDefault="00586BB8"/>
  </w:endnote>
  <w:endnote w:type="continuationSeparator" w:id="0">
    <w:p w14:paraId="1D9B361A" w14:textId="77777777" w:rsidR="00586BB8" w:rsidRDefault="00586BB8">
      <w:r>
        <w:continuationSeparator/>
      </w:r>
    </w:p>
    <w:p w14:paraId="6677551D" w14:textId="77777777" w:rsidR="00586BB8" w:rsidRDefault="00586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A7504" w14:textId="77777777" w:rsidR="00586BB8" w:rsidRDefault="00586BB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59816B0" w14:textId="77777777" w:rsidR="00586BB8" w:rsidRDefault="00586B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109DA" w14:textId="77777777" w:rsidR="00586BB8" w:rsidRDefault="00586BB8">
      <w:r>
        <w:separator/>
      </w:r>
    </w:p>
  </w:footnote>
  <w:footnote w:type="continuationSeparator" w:id="0">
    <w:p w14:paraId="4DE5DAC3" w14:textId="77777777" w:rsidR="00FF741A" w:rsidRPr="009A1215" w:rsidRDefault="00716F2A" w:rsidP="009A1215">
      <w:pPr>
        <w:pStyle w:val="Rodap"/>
      </w:pPr>
      <w:r>
        <w:t>_____________________________</w:t>
      </w:r>
    </w:p>
  </w:footnote>
  <w:footnote w:type="continuationNotice" w:id="1">
    <w:p w14:paraId="3B518431" w14:textId="77777777" w:rsidR="009A1215" w:rsidRPr="009A1215" w:rsidRDefault="009A1215" w:rsidP="009A1215">
      <w:pPr>
        <w:pStyle w:val="Rodap"/>
      </w:pPr>
    </w:p>
  </w:footnote>
  <w:footnote w:id="2">
    <w:p w14:paraId="530A4C0C" w14:textId="77777777" w:rsidR="008A0C25" w:rsidRPr="0000647D" w:rsidRDefault="008A0C25" w:rsidP="008A0C25">
      <w:pPr>
        <w:pStyle w:val="Textodenotaderodap"/>
        <w:ind w:left="0" w:firstLine="0"/>
      </w:pPr>
      <w:r>
        <w:rPr>
          <w:rStyle w:val="Refdenotaderodap"/>
        </w:rPr>
        <w:footnoteRef/>
      </w:r>
      <w:r w:rsidRPr="00F04213">
        <w:t xml:space="preserve">O título da ilustração </w:t>
      </w:r>
      <w:r>
        <w:t xml:space="preserve">é alinhada à esquerda e </w:t>
      </w:r>
      <w:r w:rsidRPr="00F04213">
        <w:t>foi digitado em estilo: “Legenda”.</w:t>
      </w:r>
      <w:r>
        <w:t xml:space="preserve"> </w:t>
      </w:r>
      <w:r w:rsidRPr="00F04213">
        <w:t>Você tem acesso a esse estilo clicando em “Inserir Legenda”, do submenu “Legendas” do menu “Referências”. No rótulo, escolha a o</w:t>
      </w:r>
      <w:r>
        <w:t>pção que trata sua Ilustração: q</w:t>
      </w:r>
      <w:r w:rsidRPr="00F04213">
        <w:t xml:space="preserve">uadro, figura, fotografia e etc. Isso é fundamental para o Word fazer automaticamente a lista de ilustrações nas páginas pré-textuais.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79A1B" w14:textId="77777777" w:rsidR="00586BB8" w:rsidRDefault="00586BB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F0FEFEC" w14:textId="77777777" w:rsidR="00586BB8" w:rsidRDefault="00586BB8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50BA" w14:textId="77777777" w:rsidR="00586BB8" w:rsidRDefault="00586BB8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39693" w14:textId="77777777" w:rsidR="00586BB8" w:rsidRPr="00F37282" w:rsidRDefault="00586BB8">
    <w:pPr>
      <w:framePr w:wrap="around" w:vAnchor="text" w:hAnchor="margin" w:xAlign="right" w:y="1"/>
      <w:rPr>
        <w:sz w:val="20"/>
      </w:rPr>
    </w:pPr>
    <w:r w:rsidRPr="00F37282">
      <w:rPr>
        <w:sz w:val="20"/>
      </w:rPr>
      <w:fldChar w:fldCharType="begin"/>
    </w:r>
    <w:r w:rsidRPr="00F37282">
      <w:rPr>
        <w:sz w:val="20"/>
      </w:rPr>
      <w:instrText xml:space="preserve">PAGE  </w:instrText>
    </w:r>
    <w:r w:rsidRPr="00F37282">
      <w:rPr>
        <w:sz w:val="20"/>
      </w:rPr>
      <w:fldChar w:fldCharType="separate"/>
    </w:r>
    <w:r w:rsidR="00A055DE">
      <w:rPr>
        <w:noProof/>
        <w:sz w:val="20"/>
      </w:rPr>
      <w:t>20</w:t>
    </w:r>
    <w:r w:rsidRPr="00F37282">
      <w:rPr>
        <w:noProof/>
        <w:sz w:val="20"/>
      </w:rPr>
      <w:fldChar w:fldCharType="end"/>
    </w:r>
  </w:p>
  <w:p w14:paraId="70A46622" w14:textId="77777777" w:rsidR="00586BB8" w:rsidRDefault="00586BB8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B7F1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8D16E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43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980BD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0A2242"/>
    <w:multiLevelType w:val="singleLevel"/>
    <w:tmpl w:val="E1643C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168F1C46"/>
    <w:multiLevelType w:val="multilevel"/>
    <w:tmpl w:val="920C5A7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DA6EDA"/>
    <w:multiLevelType w:val="singleLevel"/>
    <w:tmpl w:val="FCFE41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B6A77A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A5507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A660E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FD73CC"/>
    <w:multiLevelType w:val="multilevel"/>
    <w:tmpl w:val="A8FC669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7A7E18"/>
    <w:multiLevelType w:val="singleLevel"/>
    <w:tmpl w:val="7BE2024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22E0200A"/>
    <w:multiLevelType w:val="singleLevel"/>
    <w:tmpl w:val="65AE4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FC70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24E2845"/>
    <w:multiLevelType w:val="hybridMultilevel"/>
    <w:tmpl w:val="E8C2DA08"/>
    <w:lvl w:ilvl="0" w:tplc="B1BC1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333A087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7E45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7F0294B"/>
    <w:multiLevelType w:val="multilevel"/>
    <w:tmpl w:val="567C4E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8282179"/>
    <w:multiLevelType w:val="multilevel"/>
    <w:tmpl w:val="3E12B518"/>
    <w:lvl w:ilvl="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BB326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C287FFD"/>
    <w:multiLevelType w:val="hybridMultilevel"/>
    <w:tmpl w:val="F32A45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67B9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05A063F"/>
    <w:multiLevelType w:val="singleLevel"/>
    <w:tmpl w:val="94169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936C6A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96204C6"/>
    <w:multiLevelType w:val="singleLevel"/>
    <w:tmpl w:val="94B09C1C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 w15:restartNumberingAfterBreak="0">
    <w:nsid w:val="4A804353"/>
    <w:multiLevelType w:val="multilevel"/>
    <w:tmpl w:val="8F68212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C297722"/>
    <w:multiLevelType w:val="singleLevel"/>
    <w:tmpl w:val="4B28B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CAA6DD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9A376E"/>
    <w:multiLevelType w:val="multilevel"/>
    <w:tmpl w:val="308254F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A6A5B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EF9539D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3364CE8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7393750"/>
    <w:multiLevelType w:val="multilevel"/>
    <w:tmpl w:val="5F326F92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86A0AB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A103BF4"/>
    <w:multiLevelType w:val="hybridMultilevel"/>
    <w:tmpl w:val="05B2CA70"/>
    <w:lvl w:ilvl="0" w:tplc="DB4A60E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8A4158"/>
    <w:multiLevelType w:val="singleLevel"/>
    <w:tmpl w:val="B3AC5E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942EEF"/>
    <w:multiLevelType w:val="singleLevel"/>
    <w:tmpl w:val="7950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1603A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AC93A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B3917F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B6D44F3"/>
    <w:multiLevelType w:val="multilevel"/>
    <w:tmpl w:val="862CC0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1" w15:restartNumberingAfterBreak="0">
    <w:nsid w:val="7C8C6C9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04031546">
    <w:abstractNumId w:val="32"/>
  </w:num>
  <w:num w:numId="2" w16cid:durableId="70661025">
    <w:abstractNumId w:val="28"/>
  </w:num>
  <w:num w:numId="3" w16cid:durableId="1308364998">
    <w:abstractNumId w:val="10"/>
  </w:num>
  <w:num w:numId="4" w16cid:durableId="2102752989">
    <w:abstractNumId w:val="25"/>
  </w:num>
  <w:num w:numId="5" w16cid:durableId="1729454888">
    <w:abstractNumId w:val="40"/>
  </w:num>
  <w:num w:numId="6" w16cid:durableId="1492988241">
    <w:abstractNumId w:val="22"/>
  </w:num>
  <w:num w:numId="7" w16cid:durableId="2089839599">
    <w:abstractNumId w:val="35"/>
  </w:num>
  <w:num w:numId="8" w16cid:durableId="985743745">
    <w:abstractNumId w:val="2"/>
  </w:num>
  <w:num w:numId="9" w16cid:durableId="906846260">
    <w:abstractNumId w:val="35"/>
    <w:lvlOverride w:ilvl="0">
      <w:startOverride w:val="1"/>
    </w:lvlOverride>
  </w:num>
  <w:num w:numId="10" w16cid:durableId="1495875149">
    <w:abstractNumId w:val="35"/>
    <w:lvlOverride w:ilvl="0">
      <w:startOverride w:val="1"/>
    </w:lvlOverride>
  </w:num>
  <w:num w:numId="11" w16cid:durableId="1611163386">
    <w:abstractNumId w:val="35"/>
    <w:lvlOverride w:ilvl="0">
      <w:startOverride w:val="1"/>
    </w:lvlOverride>
  </w:num>
  <w:num w:numId="12" w16cid:durableId="1499077968">
    <w:abstractNumId w:val="35"/>
    <w:lvlOverride w:ilvl="0">
      <w:startOverride w:val="1"/>
    </w:lvlOverride>
  </w:num>
  <w:num w:numId="13" w16cid:durableId="510605287">
    <w:abstractNumId w:val="33"/>
  </w:num>
  <w:num w:numId="14" w16cid:durableId="1863978752">
    <w:abstractNumId w:val="19"/>
  </w:num>
  <w:num w:numId="15" w16cid:durableId="25298004">
    <w:abstractNumId w:val="21"/>
  </w:num>
  <w:num w:numId="16" w16cid:durableId="1642417108">
    <w:abstractNumId w:val="29"/>
  </w:num>
  <w:num w:numId="17" w16cid:durableId="1206675178">
    <w:abstractNumId w:val="13"/>
  </w:num>
  <w:num w:numId="18" w16cid:durableId="269506565">
    <w:abstractNumId w:val="9"/>
  </w:num>
  <w:num w:numId="19" w16cid:durableId="736633798">
    <w:abstractNumId w:val="41"/>
  </w:num>
  <w:num w:numId="20" w16cid:durableId="1382748983">
    <w:abstractNumId w:val="37"/>
  </w:num>
  <w:num w:numId="21" w16cid:durableId="1016081933">
    <w:abstractNumId w:val="16"/>
  </w:num>
  <w:num w:numId="22" w16cid:durableId="367295468">
    <w:abstractNumId w:val="15"/>
  </w:num>
  <w:num w:numId="23" w16cid:durableId="943462404">
    <w:abstractNumId w:val="4"/>
  </w:num>
  <w:num w:numId="24" w16cid:durableId="755588400">
    <w:abstractNumId w:val="27"/>
  </w:num>
  <w:num w:numId="25" w16cid:durableId="1894846823">
    <w:abstractNumId w:val="26"/>
  </w:num>
  <w:num w:numId="26" w16cid:durableId="55474758">
    <w:abstractNumId w:val="6"/>
  </w:num>
  <w:num w:numId="27" w16cid:durableId="171770914">
    <w:abstractNumId w:val="1"/>
  </w:num>
  <w:num w:numId="28" w16cid:durableId="646937852">
    <w:abstractNumId w:val="39"/>
  </w:num>
  <w:num w:numId="29" w16cid:durableId="25447911">
    <w:abstractNumId w:val="38"/>
  </w:num>
  <w:num w:numId="30" w16cid:durableId="2037730625">
    <w:abstractNumId w:val="3"/>
  </w:num>
  <w:num w:numId="31" w16cid:durableId="1029990762">
    <w:abstractNumId w:val="0"/>
  </w:num>
  <w:num w:numId="32" w16cid:durableId="8214576">
    <w:abstractNumId w:val="36"/>
  </w:num>
  <w:num w:numId="33" w16cid:durableId="784663681">
    <w:abstractNumId w:val="11"/>
  </w:num>
  <w:num w:numId="34" w16cid:durableId="551186599">
    <w:abstractNumId w:val="7"/>
  </w:num>
  <w:num w:numId="35" w16cid:durableId="1663774433">
    <w:abstractNumId w:val="23"/>
  </w:num>
  <w:num w:numId="36" w16cid:durableId="1787501162">
    <w:abstractNumId w:val="30"/>
  </w:num>
  <w:num w:numId="37" w16cid:durableId="1420561998">
    <w:abstractNumId w:val="31"/>
  </w:num>
  <w:num w:numId="38" w16cid:durableId="426923971">
    <w:abstractNumId w:val="8"/>
  </w:num>
  <w:num w:numId="39" w16cid:durableId="423573751">
    <w:abstractNumId w:val="24"/>
  </w:num>
  <w:num w:numId="40" w16cid:durableId="46882101">
    <w:abstractNumId w:val="12"/>
  </w:num>
  <w:num w:numId="41" w16cid:durableId="1131052573">
    <w:abstractNumId w:val="18"/>
  </w:num>
  <w:num w:numId="42" w16cid:durableId="1304122278">
    <w:abstractNumId w:val="17"/>
  </w:num>
  <w:num w:numId="43" w16cid:durableId="569002504">
    <w:abstractNumId w:val="14"/>
  </w:num>
  <w:num w:numId="44" w16cid:durableId="13413551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1832001">
    <w:abstractNumId w:val="20"/>
  </w:num>
  <w:num w:numId="46" w16cid:durableId="477262039">
    <w:abstractNumId w:val="5"/>
  </w:num>
  <w:num w:numId="47" w16cid:durableId="19071825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HorizontalDrawingGridEvery w:val="0"/>
  <w:displayVerticalDrawingGridEvery w:val="0"/>
  <w:noPunctuationKerning/>
  <w:characterSpacingControl w:val="doNotCompress"/>
  <w:hdrShapeDefaults>
    <o:shapedefaults v:ext="edit" spidmax="22529">
      <o:colormru v:ext="edit" colors="#ffffef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2A"/>
    <w:rsid w:val="00004366"/>
    <w:rsid w:val="0000647D"/>
    <w:rsid w:val="00010C5E"/>
    <w:rsid w:val="00012074"/>
    <w:rsid w:val="000260E7"/>
    <w:rsid w:val="000301AE"/>
    <w:rsid w:val="00030481"/>
    <w:rsid w:val="00035596"/>
    <w:rsid w:val="00045629"/>
    <w:rsid w:val="000538A4"/>
    <w:rsid w:val="000568A9"/>
    <w:rsid w:val="00064FB7"/>
    <w:rsid w:val="0009026F"/>
    <w:rsid w:val="00091BB5"/>
    <w:rsid w:val="00092296"/>
    <w:rsid w:val="000A323C"/>
    <w:rsid w:val="000A3AC1"/>
    <w:rsid w:val="000A42DB"/>
    <w:rsid w:val="000B03D7"/>
    <w:rsid w:val="000B210E"/>
    <w:rsid w:val="000B46CE"/>
    <w:rsid w:val="000E04F6"/>
    <w:rsid w:val="000E28C7"/>
    <w:rsid w:val="000F38E9"/>
    <w:rsid w:val="000F3F04"/>
    <w:rsid w:val="000F48CB"/>
    <w:rsid w:val="00105390"/>
    <w:rsid w:val="00131F51"/>
    <w:rsid w:val="00134730"/>
    <w:rsid w:val="00140755"/>
    <w:rsid w:val="0014104B"/>
    <w:rsid w:val="001503EA"/>
    <w:rsid w:val="00153500"/>
    <w:rsid w:val="001540D9"/>
    <w:rsid w:val="001612B8"/>
    <w:rsid w:val="001760F3"/>
    <w:rsid w:val="001863FC"/>
    <w:rsid w:val="001A5F50"/>
    <w:rsid w:val="001B1064"/>
    <w:rsid w:val="001B366E"/>
    <w:rsid w:val="001B38AE"/>
    <w:rsid w:val="001D124F"/>
    <w:rsid w:val="001D246B"/>
    <w:rsid w:val="001D2EEF"/>
    <w:rsid w:val="001E1EB3"/>
    <w:rsid w:val="001E37F9"/>
    <w:rsid w:val="001F5E06"/>
    <w:rsid w:val="00206C58"/>
    <w:rsid w:val="002117D5"/>
    <w:rsid w:val="00220385"/>
    <w:rsid w:val="002247A8"/>
    <w:rsid w:val="002471DE"/>
    <w:rsid w:val="0025150D"/>
    <w:rsid w:val="002551CA"/>
    <w:rsid w:val="00293096"/>
    <w:rsid w:val="002A0EF1"/>
    <w:rsid w:val="002A41CC"/>
    <w:rsid w:val="002A5D5B"/>
    <w:rsid w:val="002B19FA"/>
    <w:rsid w:val="002B5E61"/>
    <w:rsid w:val="002C263C"/>
    <w:rsid w:val="002F1271"/>
    <w:rsid w:val="002F175A"/>
    <w:rsid w:val="002F1B2B"/>
    <w:rsid w:val="002F2DD4"/>
    <w:rsid w:val="002F3E96"/>
    <w:rsid w:val="003006BB"/>
    <w:rsid w:val="00306399"/>
    <w:rsid w:val="00317613"/>
    <w:rsid w:val="00330B52"/>
    <w:rsid w:val="00336A4F"/>
    <w:rsid w:val="00340C03"/>
    <w:rsid w:val="00355EC6"/>
    <w:rsid w:val="003568DB"/>
    <w:rsid w:val="00365290"/>
    <w:rsid w:val="00387641"/>
    <w:rsid w:val="00392031"/>
    <w:rsid w:val="003922EB"/>
    <w:rsid w:val="003A327D"/>
    <w:rsid w:val="003A3904"/>
    <w:rsid w:val="003C3778"/>
    <w:rsid w:val="003D33FE"/>
    <w:rsid w:val="003D548E"/>
    <w:rsid w:val="003E32EC"/>
    <w:rsid w:val="003F78EB"/>
    <w:rsid w:val="00401582"/>
    <w:rsid w:val="004052AA"/>
    <w:rsid w:val="00412D2F"/>
    <w:rsid w:val="004136E8"/>
    <w:rsid w:val="00414872"/>
    <w:rsid w:val="00415290"/>
    <w:rsid w:val="00417338"/>
    <w:rsid w:val="00417D64"/>
    <w:rsid w:val="00422AB7"/>
    <w:rsid w:val="00431831"/>
    <w:rsid w:val="00440493"/>
    <w:rsid w:val="00444A87"/>
    <w:rsid w:val="00451A32"/>
    <w:rsid w:val="004636D8"/>
    <w:rsid w:val="004649E6"/>
    <w:rsid w:val="00464C6B"/>
    <w:rsid w:val="00470059"/>
    <w:rsid w:val="004727E6"/>
    <w:rsid w:val="00475EDB"/>
    <w:rsid w:val="004769F3"/>
    <w:rsid w:val="00477116"/>
    <w:rsid w:val="004936DB"/>
    <w:rsid w:val="004966D2"/>
    <w:rsid w:val="004B0EEF"/>
    <w:rsid w:val="004C3308"/>
    <w:rsid w:val="004C56EB"/>
    <w:rsid w:val="004E4C1D"/>
    <w:rsid w:val="004E7655"/>
    <w:rsid w:val="004F6BAD"/>
    <w:rsid w:val="005100D6"/>
    <w:rsid w:val="00514425"/>
    <w:rsid w:val="0052038A"/>
    <w:rsid w:val="005269AF"/>
    <w:rsid w:val="0055272F"/>
    <w:rsid w:val="0055732C"/>
    <w:rsid w:val="00557874"/>
    <w:rsid w:val="005620C7"/>
    <w:rsid w:val="00564B62"/>
    <w:rsid w:val="005712AB"/>
    <w:rsid w:val="00573943"/>
    <w:rsid w:val="00575290"/>
    <w:rsid w:val="00576494"/>
    <w:rsid w:val="0058495A"/>
    <w:rsid w:val="00586BB8"/>
    <w:rsid w:val="005E0C94"/>
    <w:rsid w:val="005E181E"/>
    <w:rsid w:val="005E5661"/>
    <w:rsid w:val="005F04C1"/>
    <w:rsid w:val="005F25C2"/>
    <w:rsid w:val="005F31C9"/>
    <w:rsid w:val="00606661"/>
    <w:rsid w:val="00621580"/>
    <w:rsid w:val="006245C8"/>
    <w:rsid w:val="0062798C"/>
    <w:rsid w:val="0063091B"/>
    <w:rsid w:val="00637DEE"/>
    <w:rsid w:val="00645EC9"/>
    <w:rsid w:val="00665928"/>
    <w:rsid w:val="00672A64"/>
    <w:rsid w:val="00682F55"/>
    <w:rsid w:val="0068677E"/>
    <w:rsid w:val="006969E5"/>
    <w:rsid w:val="006A5214"/>
    <w:rsid w:val="006D4383"/>
    <w:rsid w:val="006F14CB"/>
    <w:rsid w:val="006F2DA6"/>
    <w:rsid w:val="006F54A3"/>
    <w:rsid w:val="00703D1E"/>
    <w:rsid w:val="0071270A"/>
    <w:rsid w:val="00716F2A"/>
    <w:rsid w:val="007209F3"/>
    <w:rsid w:val="007335B3"/>
    <w:rsid w:val="00736C90"/>
    <w:rsid w:val="00740914"/>
    <w:rsid w:val="00744AA5"/>
    <w:rsid w:val="007527BC"/>
    <w:rsid w:val="007605E9"/>
    <w:rsid w:val="007640D4"/>
    <w:rsid w:val="007812CB"/>
    <w:rsid w:val="00786A7A"/>
    <w:rsid w:val="00792D88"/>
    <w:rsid w:val="0079392A"/>
    <w:rsid w:val="007A1201"/>
    <w:rsid w:val="007B117D"/>
    <w:rsid w:val="007B2ABE"/>
    <w:rsid w:val="007B32D7"/>
    <w:rsid w:val="007B3542"/>
    <w:rsid w:val="007D19E1"/>
    <w:rsid w:val="007E19FF"/>
    <w:rsid w:val="00806F80"/>
    <w:rsid w:val="008076AF"/>
    <w:rsid w:val="00817461"/>
    <w:rsid w:val="00834B11"/>
    <w:rsid w:val="00835D74"/>
    <w:rsid w:val="00835F93"/>
    <w:rsid w:val="00843F3E"/>
    <w:rsid w:val="008451DF"/>
    <w:rsid w:val="0084790E"/>
    <w:rsid w:val="00851FF9"/>
    <w:rsid w:val="008559FF"/>
    <w:rsid w:val="00874345"/>
    <w:rsid w:val="008774AA"/>
    <w:rsid w:val="00880088"/>
    <w:rsid w:val="008956FD"/>
    <w:rsid w:val="008975E1"/>
    <w:rsid w:val="008A0C25"/>
    <w:rsid w:val="008A6434"/>
    <w:rsid w:val="008B4E59"/>
    <w:rsid w:val="00910B61"/>
    <w:rsid w:val="0091736A"/>
    <w:rsid w:val="009243B8"/>
    <w:rsid w:val="00927666"/>
    <w:rsid w:val="00931D1B"/>
    <w:rsid w:val="00937E7E"/>
    <w:rsid w:val="00950D56"/>
    <w:rsid w:val="00951A37"/>
    <w:rsid w:val="009552D2"/>
    <w:rsid w:val="00963F5B"/>
    <w:rsid w:val="00973E41"/>
    <w:rsid w:val="00976684"/>
    <w:rsid w:val="0098534B"/>
    <w:rsid w:val="009926D9"/>
    <w:rsid w:val="00993953"/>
    <w:rsid w:val="00994076"/>
    <w:rsid w:val="009A1215"/>
    <w:rsid w:val="009A49F0"/>
    <w:rsid w:val="009E0206"/>
    <w:rsid w:val="009F07DD"/>
    <w:rsid w:val="009F4DEB"/>
    <w:rsid w:val="00A013FE"/>
    <w:rsid w:val="00A055DE"/>
    <w:rsid w:val="00A06ED8"/>
    <w:rsid w:val="00A14DFF"/>
    <w:rsid w:val="00A24437"/>
    <w:rsid w:val="00A36B62"/>
    <w:rsid w:val="00A52A83"/>
    <w:rsid w:val="00A64E42"/>
    <w:rsid w:val="00A65953"/>
    <w:rsid w:val="00A66FDA"/>
    <w:rsid w:val="00A868F9"/>
    <w:rsid w:val="00A87F44"/>
    <w:rsid w:val="00A902CD"/>
    <w:rsid w:val="00AC78E3"/>
    <w:rsid w:val="00AD1988"/>
    <w:rsid w:val="00AE7758"/>
    <w:rsid w:val="00AF5123"/>
    <w:rsid w:val="00AF5AA3"/>
    <w:rsid w:val="00B0468F"/>
    <w:rsid w:val="00B16039"/>
    <w:rsid w:val="00B27B86"/>
    <w:rsid w:val="00B361C7"/>
    <w:rsid w:val="00B37DBB"/>
    <w:rsid w:val="00B40EB9"/>
    <w:rsid w:val="00B43548"/>
    <w:rsid w:val="00B43D30"/>
    <w:rsid w:val="00B65D3E"/>
    <w:rsid w:val="00B70502"/>
    <w:rsid w:val="00B83CD1"/>
    <w:rsid w:val="00B92DDF"/>
    <w:rsid w:val="00BA497B"/>
    <w:rsid w:val="00BB1549"/>
    <w:rsid w:val="00BB6B54"/>
    <w:rsid w:val="00BC146B"/>
    <w:rsid w:val="00BC1A11"/>
    <w:rsid w:val="00BD4559"/>
    <w:rsid w:val="00BD542E"/>
    <w:rsid w:val="00BE7813"/>
    <w:rsid w:val="00C0280A"/>
    <w:rsid w:val="00C069CB"/>
    <w:rsid w:val="00C10FC4"/>
    <w:rsid w:val="00C12959"/>
    <w:rsid w:val="00C12FC3"/>
    <w:rsid w:val="00C14CC1"/>
    <w:rsid w:val="00C16877"/>
    <w:rsid w:val="00C168BE"/>
    <w:rsid w:val="00C23F66"/>
    <w:rsid w:val="00C27FCF"/>
    <w:rsid w:val="00C34960"/>
    <w:rsid w:val="00C36C6C"/>
    <w:rsid w:val="00C50BDC"/>
    <w:rsid w:val="00C52B4F"/>
    <w:rsid w:val="00C53764"/>
    <w:rsid w:val="00C54601"/>
    <w:rsid w:val="00C550E8"/>
    <w:rsid w:val="00C5587D"/>
    <w:rsid w:val="00C572B8"/>
    <w:rsid w:val="00C577D1"/>
    <w:rsid w:val="00C63B04"/>
    <w:rsid w:val="00C67E74"/>
    <w:rsid w:val="00C7643A"/>
    <w:rsid w:val="00C8062C"/>
    <w:rsid w:val="00C86FEB"/>
    <w:rsid w:val="00C87B56"/>
    <w:rsid w:val="00CA403C"/>
    <w:rsid w:val="00CB4B7E"/>
    <w:rsid w:val="00CC4C7D"/>
    <w:rsid w:val="00CC4EED"/>
    <w:rsid w:val="00CC539D"/>
    <w:rsid w:val="00CC692A"/>
    <w:rsid w:val="00CC7DB3"/>
    <w:rsid w:val="00CD4C7B"/>
    <w:rsid w:val="00CD562F"/>
    <w:rsid w:val="00CD6103"/>
    <w:rsid w:val="00CD77CB"/>
    <w:rsid w:val="00CE2103"/>
    <w:rsid w:val="00CE2D58"/>
    <w:rsid w:val="00CE36CF"/>
    <w:rsid w:val="00CE7FE4"/>
    <w:rsid w:val="00D12C07"/>
    <w:rsid w:val="00D12CB7"/>
    <w:rsid w:val="00D1540C"/>
    <w:rsid w:val="00D171CD"/>
    <w:rsid w:val="00D2144A"/>
    <w:rsid w:val="00D335DE"/>
    <w:rsid w:val="00D3450D"/>
    <w:rsid w:val="00D34A9F"/>
    <w:rsid w:val="00D527F9"/>
    <w:rsid w:val="00D57CA5"/>
    <w:rsid w:val="00D64B39"/>
    <w:rsid w:val="00D67429"/>
    <w:rsid w:val="00D703F1"/>
    <w:rsid w:val="00D82214"/>
    <w:rsid w:val="00D84F1E"/>
    <w:rsid w:val="00D90A1F"/>
    <w:rsid w:val="00D96A3B"/>
    <w:rsid w:val="00DA1569"/>
    <w:rsid w:val="00DA1A63"/>
    <w:rsid w:val="00DA1AFD"/>
    <w:rsid w:val="00DA2540"/>
    <w:rsid w:val="00DA4A6C"/>
    <w:rsid w:val="00DA7AE1"/>
    <w:rsid w:val="00DB11FE"/>
    <w:rsid w:val="00DB35D3"/>
    <w:rsid w:val="00DB7260"/>
    <w:rsid w:val="00DC01DB"/>
    <w:rsid w:val="00DC1AA4"/>
    <w:rsid w:val="00DC51A4"/>
    <w:rsid w:val="00DD1389"/>
    <w:rsid w:val="00DE20C8"/>
    <w:rsid w:val="00E02752"/>
    <w:rsid w:val="00E06859"/>
    <w:rsid w:val="00E0774C"/>
    <w:rsid w:val="00E07E1F"/>
    <w:rsid w:val="00E12710"/>
    <w:rsid w:val="00E2326F"/>
    <w:rsid w:val="00E2582A"/>
    <w:rsid w:val="00E36999"/>
    <w:rsid w:val="00E47CE9"/>
    <w:rsid w:val="00E62887"/>
    <w:rsid w:val="00E76786"/>
    <w:rsid w:val="00E76D14"/>
    <w:rsid w:val="00E87A76"/>
    <w:rsid w:val="00E9313B"/>
    <w:rsid w:val="00E94D4D"/>
    <w:rsid w:val="00E952C5"/>
    <w:rsid w:val="00EA095C"/>
    <w:rsid w:val="00EA2369"/>
    <w:rsid w:val="00EA76BB"/>
    <w:rsid w:val="00EB7BF0"/>
    <w:rsid w:val="00EC0FF3"/>
    <w:rsid w:val="00ED3E68"/>
    <w:rsid w:val="00EE74C7"/>
    <w:rsid w:val="00EF32BA"/>
    <w:rsid w:val="00EF3EBA"/>
    <w:rsid w:val="00F033F5"/>
    <w:rsid w:val="00F04213"/>
    <w:rsid w:val="00F0686D"/>
    <w:rsid w:val="00F333E5"/>
    <w:rsid w:val="00F37282"/>
    <w:rsid w:val="00F43637"/>
    <w:rsid w:val="00F61E5D"/>
    <w:rsid w:val="00F6259D"/>
    <w:rsid w:val="00F66FFF"/>
    <w:rsid w:val="00F709CD"/>
    <w:rsid w:val="00F727D9"/>
    <w:rsid w:val="00F77CEE"/>
    <w:rsid w:val="00F825BD"/>
    <w:rsid w:val="00F8524E"/>
    <w:rsid w:val="00F87C55"/>
    <w:rsid w:val="00FA0690"/>
    <w:rsid w:val="00FB2174"/>
    <w:rsid w:val="00FC2EF4"/>
    <w:rsid w:val="00FC73D4"/>
    <w:rsid w:val="00FD5162"/>
    <w:rsid w:val="00FE01B7"/>
    <w:rsid w:val="00FE109D"/>
    <w:rsid w:val="00FE32E4"/>
    <w:rsid w:val="00FE7BD5"/>
    <w:rsid w:val="00FF741A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>
      <o:colormru v:ext="edit" colors="#ffffef"/>
    </o:shapedefaults>
    <o:shapelayout v:ext="edit">
      <o:idmap v:ext="edit" data="1"/>
    </o:shapelayout>
  </w:shapeDefaults>
  <w:decimalSymbol w:val=","/>
  <w:listSeparator w:val=";"/>
  <w14:docId w14:val="687BC273"/>
  <w15:docId w15:val="{29B72CE6-64DB-4872-AA6B-53ECF06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3D4"/>
    <w:pPr>
      <w:spacing w:line="36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F04213"/>
    <w:pPr>
      <w:keepNext/>
      <w:pageBreakBefore/>
      <w:numPr>
        <w:numId w:val="46"/>
      </w:numPr>
      <w:spacing w:after="360"/>
      <w:ind w:left="284" w:hanging="284"/>
      <w:jc w:val="left"/>
      <w:outlineLvl w:val="0"/>
    </w:pPr>
    <w:rPr>
      <w:rFonts w:cs="Arial"/>
      <w:b/>
      <w:caps/>
      <w:kern w:val="28"/>
      <w:szCs w:val="24"/>
    </w:rPr>
  </w:style>
  <w:style w:type="paragraph" w:styleId="Ttulo2">
    <w:name w:val="heading 2"/>
    <w:basedOn w:val="Normal"/>
    <w:next w:val="Normal"/>
    <w:qFormat/>
    <w:rsid w:val="003568DB"/>
    <w:pPr>
      <w:keepNext/>
      <w:numPr>
        <w:ilvl w:val="1"/>
        <w:numId w:val="46"/>
      </w:numPr>
      <w:spacing w:before="360" w:after="360"/>
      <w:ind w:left="578" w:hanging="578"/>
      <w:jc w:val="left"/>
      <w:outlineLvl w:val="1"/>
    </w:pPr>
    <w:rPr>
      <w:caps/>
      <w:szCs w:val="24"/>
    </w:rPr>
  </w:style>
  <w:style w:type="paragraph" w:styleId="Ttulo3">
    <w:name w:val="heading 3"/>
    <w:basedOn w:val="Normal"/>
    <w:next w:val="Normal"/>
    <w:qFormat/>
    <w:rsid w:val="003568DB"/>
    <w:pPr>
      <w:keepNext/>
      <w:numPr>
        <w:ilvl w:val="2"/>
        <w:numId w:val="46"/>
      </w:numPr>
      <w:spacing w:before="360" w:after="360"/>
      <w:jc w:val="left"/>
      <w:outlineLvl w:val="2"/>
    </w:pPr>
    <w:rPr>
      <w:b/>
      <w:szCs w:val="24"/>
    </w:rPr>
  </w:style>
  <w:style w:type="paragraph" w:styleId="Ttulo4">
    <w:name w:val="heading 4"/>
    <w:basedOn w:val="Normal"/>
    <w:next w:val="Normal"/>
    <w:qFormat/>
    <w:rsid w:val="003568DB"/>
    <w:pPr>
      <w:keepNext/>
      <w:numPr>
        <w:ilvl w:val="3"/>
        <w:numId w:val="46"/>
      </w:numPr>
      <w:spacing w:before="360" w:after="360"/>
      <w:jc w:val="left"/>
      <w:outlineLvl w:val="3"/>
    </w:pPr>
    <w:rPr>
      <w:szCs w:val="24"/>
    </w:rPr>
  </w:style>
  <w:style w:type="paragraph" w:styleId="Ttulo5">
    <w:name w:val="heading 5"/>
    <w:basedOn w:val="Normal"/>
    <w:next w:val="Normal"/>
    <w:qFormat/>
    <w:rsid w:val="003568DB"/>
    <w:pPr>
      <w:numPr>
        <w:ilvl w:val="4"/>
        <w:numId w:val="46"/>
      </w:numPr>
      <w:spacing w:before="360" w:after="360"/>
      <w:jc w:val="left"/>
      <w:outlineLvl w:val="4"/>
    </w:pPr>
    <w:rPr>
      <w:i/>
    </w:rPr>
  </w:style>
  <w:style w:type="paragraph" w:styleId="Ttulo6">
    <w:name w:val="heading 6"/>
    <w:basedOn w:val="Normal"/>
    <w:next w:val="Normal"/>
    <w:qFormat/>
    <w:rsid w:val="00EA095C"/>
    <w:pPr>
      <w:spacing w:after="360"/>
      <w:jc w:val="center"/>
      <w:outlineLvl w:val="5"/>
    </w:pPr>
    <w:rPr>
      <w:b/>
      <w:bCs/>
      <w:szCs w:val="24"/>
    </w:rPr>
  </w:style>
  <w:style w:type="paragraph" w:styleId="Ttulo7">
    <w:name w:val="heading 7"/>
    <w:basedOn w:val="Normal"/>
    <w:next w:val="Normal"/>
    <w:rsid w:val="00D335DE"/>
    <w:pPr>
      <w:numPr>
        <w:ilvl w:val="6"/>
        <w:numId w:val="46"/>
      </w:numPr>
      <w:spacing w:before="720" w:after="720"/>
      <w:outlineLvl w:val="6"/>
    </w:pPr>
    <w:rPr>
      <w:i/>
      <w:szCs w:val="24"/>
    </w:rPr>
  </w:style>
  <w:style w:type="paragraph" w:styleId="Ttulo8">
    <w:name w:val="heading 8"/>
    <w:basedOn w:val="Normal"/>
    <w:next w:val="Normal"/>
    <w:rsid w:val="00D335DE"/>
    <w:pPr>
      <w:numPr>
        <w:ilvl w:val="7"/>
        <w:numId w:val="46"/>
      </w:numPr>
      <w:spacing w:before="720" w:after="72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rsid w:val="00D335DE"/>
    <w:pPr>
      <w:numPr>
        <w:ilvl w:val="8"/>
        <w:numId w:val="46"/>
      </w:numPr>
      <w:spacing w:before="720" w:after="720"/>
      <w:outlineLvl w:val="8"/>
    </w:pPr>
    <w:rPr>
      <w:rFonts w:cs="Arial"/>
      <w:i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301AE"/>
    <w:rPr>
      <w:color w:val="0000FF"/>
      <w:u w:val="single"/>
    </w:rPr>
  </w:style>
  <w:style w:type="paragraph" w:styleId="Legenda">
    <w:name w:val="caption"/>
    <w:basedOn w:val="Normal"/>
    <w:next w:val="1texto"/>
    <w:qFormat/>
    <w:rsid w:val="00F04213"/>
    <w:rPr>
      <w:szCs w:val="24"/>
    </w:rPr>
  </w:style>
  <w:style w:type="paragraph" w:customStyle="1" w:styleId="2citaolonga">
    <w:name w:val="2 citação longa"/>
    <w:basedOn w:val="Normal"/>
    <w:next w:val="Normal"/>
    <w:rsid w:val="00A868F9"/>
    <w:pPr>
      <w:ind w:left="2268"/>
    </w:pPr>
    <w:rPr>
      <w:sz w:val="20"/>
    </w:rPr>
  </w:style>
  <w:style w:type="paragraph" w:customStyle="1" w:styleId="4referncia">
    <w:name w:val="4 referência"/>
    <w:basedOn w:val="2citaolonga"/>
    <w:rsid w:val="00EA2369"/>
    <w:pPr>
      <w:spacing w:after="240"/>
      <w:ind w:left="0"/>
      <w:jc w:val="left"/>
    </w:pPr>
    <w:rPr>
      <w:sz w:val="24"/>
    </w:rPr>
  </w:style>
  <w:style w:type="paragraph" w:customStyle="1" w:styleId="51tabelaesquerda">
    <w:name w:val="51 tabela à esquerda"/>
    <w:basedOn w:val="Normal"/>
    <w:rsid w:val="00B16039"/>
    <w:pPr>
      <w:spacing w:before="20" w:after="20"/>
      <w:jc w:val="left"/>
    </w:pPr>
    <w:rPr>
      <w:sz w:val="20"/>
    </w:rPr>
  </w:style>
  <w:style w:type="paragraph" w:customStyle="1" w:styleId="53tabeladireita">
    <w:name w:val="53 tabela à direita"/>
    <w:basedOn w:val="51tabelaesquerda"/>
    <w:rsid w:val="00B16039"/>
    <w:pPr>
      <w:jc w:val="right"/>
    </w:pPr>
  </w:style>
  <w:style w:type="paragraph" w:customStyle="1" w:styleId="52tabelacentralizado">
    <w:name w:val="52 tabela centralizado"/>
    <w:basedOn w:val="53tabeladireita"/>
    <w:rsid w:val="00B16039"/>
    <w:pPr>
      <w:jc w:val="center"/>
    </w:pPr>
  </w:style>
  <w:style w:type="paragraph" w:customStyle="1" w:styleId="54tabelajustificado">
    <w:name w:val="54 tabela justificado"/>
    <w:basedOn w:val="52tabelacentralizado"/>
    <w:rsid w:val="00B16039"/>
    <w:pPr>
      <w:jc w:val="both"/>
    </w:pPr>
  </w:style>
  <w:style w:type="paragraph" w:styleId="Textodenotaderodap">
    <w:name w:val="footnote text"/>
    <w:basedOn w:val="Normal"/>
    <w:semiHidden/>
    <w:rsid w:val="00744AA5"/>
    <w:pPr>
      <w:spacing w:line="240" w:lineRule="auto"/>
      <w:ind w:left="113" w:hanging="113"/>
      <w:jc w:val="left"/>
    </w:pPr>
    <w:rPr>
      <w:sz w:val="20"/>
    </w:rPr>
  </w:style>
  <w:style w:type="character" w:styleId="Refdenotaderodap">
    <w:name w:val="footnote reference"/>
    <w:basedOn w:val="Fontepargpadro"/>
    <w:semiHidden/>
    <w:rsid w:val="00B16039"/>
    <w:rPr>
      <w:vertAlign w:val="superscript"/>
    </w:rPr>
  </w:style>
  <w:style w:type="paragraph" w:styleId="Sumrio1">
    <w:name w:val="toc 1"/>
    <w:basedOn w:val="Normal"/>
    <w:next w:val="Normal"/>
    <w:uiPriority w:val="39"/>
    <w:rsid w:val="0055272F"/>
    <w:pPr>
      <w:tabs>
        <w:tab w:val="left" w:pos="992"/>
        <w:tab w:val="right" w:leader="dot" w:pos="9062"/>
      </w:tabs>
      <w:ind w:left="992" w:hanging="992"/>
      <w:jc w:val="left"/>
    </w:pPr>
    <w:rPr>
      <w:b/>
      <w:bCs/>
      <w:caps/>
      <w:noProof/>
      <w:szCs w:val="22"/>
    </w:rPr>
  </w:style>
  <w:style w:type="paragraph" w:styleId="Sumrio2">
    <w:name w:val="toc 2"/>
    <w:basedOn w:val="Normal"/>
    <w:next w:val="Normal"/>
    <w:autoRedefine/>
    <w:uiPriority w:val="39"/>
    <w:rsid w:val="0055272F"/>
    <w:pPr>
      <w:tabs>
        <w:tab w:val="left" w:pos="992"/>
        <w:tab w:val="right" w:leader="dot" w:pos="9062"/>
      </w:tabs>
      <w:ind w:left="992" w:hanging="992"/>
      <w:jc w:val="left"/>
    </w:pPr>
    <w:rPr>
      <w:bCs/>
      <w:caps/>
      <w:noProof/>
      <w:szCs w:val="22"/>
    </w:rPr>
  </w:style>
  <w:style w:type="paragraph" w:styleId="Sumrio3">
    <w:name w:val="toc 3"/>
    <w:basedOn w:val="Normal"/>
    <w:next w:val="Normal"/>
    <w:autoRedefine/>
    <w:uiPriority w:val="39"/>
    <w:rsid w:val="0055272F"/>
    <w:pPr>
      <w:tabs>
        <w:tab w:val="left" w:pos="992"/>
        <w:tab w:val="right" w:leader="dot" w:pos="9062"/>
      </w:tabs>
      <w:ind w:left="992" w:hanging="992"/>
      <w:jc w:val="left"/>
    </w:pPr>
    <w:rPr>
      <w:b/>
      <w:noProof/>
      <w:szCs w:val="22"/>
    </w:rPr>
  </w:style>
  <w:style w:type="paragraph" w:styleId="Sumrio4">
    <w:name w:val="toc 4"/>
    <w:basedOn w:val="Normal"/>
    <w:next w:val="Normal"/>
    <w:autoRedefine/>
    <w:uiPriority w:val="39"/>
    <w:rsid w:val="0055272F"/>
    <w:pPr>
      <w:tabs>
        <w:tab w:val="left" w:pos="992"/>
        <w:tab w:val="right" w:leader="dot" w:pos="9062"/>
      </w:tabs>
      <w:ind w:left="992" w:hanging="992"/>
      <w:jc w:val="left"/>
    </w:pPr>
    <w:rPr>
      <w:noProof/>
      <w:szCs w:val="22"/>
    </w:rPr>
  </w:style>
  <w:style w:type="paragraph" w:styleId="Sumrio5">
    <w:name w:val="toc 5"/>
    <w:basedOn w:val="Normal"/>
    <w:next w:val="Normal"/>
    <w:autoRedefine/>
    <w:uiPriority w:val="39"/>
    <w:rsid w:val="0055272F"/>
    <w:pPr>
      <w:tabs>
        <w:tab w:val="left" w:pos="993"/>
        <w:tab w:val="right" w:leader="dot" w:pos="9062"/>
      </w:tabs>
      <w:ind w:left="992" w:hanging="992"/>
      <w:jc w:val="left"/>
    </w:pPr>
    <w:rPr>
      <w:i/>
      <w:noProof/>
      <w:szCs w:val="22"/>
    </w:rPr>
  </w:style>
  <w:style w:type="paragraph" w:styleId="Sumrio6">
    <w:name w:val="toc 6"/>
    <w:basedOn w:val="Normal"/>
    <w:next w:val="Normal"/>
    <w:autoRedefine/>
    <w:uiPriority w:val="39"/>
    <w:rsid w:val="0055272F"/>
    <w:pPr>
      <w:tabs>
        <w:tab w:val="left" w:pos="992"/>
        <w:tab w:val="right" w:leader="dot" w:pos="9062"/>
      </w:tabs>
      <w:ind w:left="992"/>
    </w:pPr>
    <w:rPr>
      <w:b/>
      <w:noProof/>
      <w:szCs w:val="22"/>
    </w:rPr>
  </w:style>
  <w:style w:type="paragraph" w:styleId="Sumrio7">
    <w:name w:val="toc 7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16039"/>
    <w:pPr>
      <w:jc w:val="left"/>
    </w:pPr>
    <w:rPr>
      <w:sz w:val="22"/>
      <w:szCs w:val="22"/>
    </w:rPr>
  </w:style>
  <w:style w:type="paragraph" w:customStyle="1" w:styleId="3alnea">
    <w:name w:val="3 alínea"/>
    <w:basedOn w:val="Normal"/>
    <w:rsid w:val="008A6434"/>
    <w:pPr>
      <w:ind w:left="1134"/>
    </w:pPr>
    <w:rPr>
      <w:szCs w:val="24"/>
    </w:rPr>
  </w:style>
  <w:style w:type="paragraph" w:customStyle="1" w:styleId="82ttulops-textual">
    <w:name w:val="82 título pós-textual"/>
    <w:basedOn w:val="Ttulo1"/>
    <w:rsid w:val="002F2DD4"/>
    <w:pPr>
      <w:numPr>
        <w:numId w:val="0"/>
      </w:numPr>
      <w:jc w:val="center"/>
    </w:pPr>
    <w:rPr>
      <w:caps w:val="0"/>
    </w:rPr>
  </w:style>
  <w:style w:type="paragraph" w:customStyle="1" w:styleId="72folhaderostottulo">
    <w:name w:val="72 folha de rosto [título]"/>
    <w:basedOn w:val="Normal"/>
    <w:rsid w:val="00306399"/>
    <w:pPr>
      <w:jc w:val="center"/>
    </w:pPr>
    <w:rPr>
      <w:b/>
      <w:caps/>
      <w:szCs w:val="24"/>
    </w:rPr>
  </w:style>
  <w:style w:type="paragraph" w:customStyle="1" w:styleId="73folhaderostonaturezadotrabalho">
    <w:name w:val="73 folha de rosto [natureza do trabalho]"/>
    <w:basedOn w:val="Normal"/>
    <w:next w:val="72folhaderostottulo"/>
    <w:rsid w:val="00DC1AA4"/>
    <w:pPr>
      <w:ind w:left="4536"/>
    </w:pPr>
  </w:style>
  <w:style w:type="paragraph" w:styleId="Textodecomentrio">
    <w:name w:val="annotation text"/>
    <w:basedOn w:val="Normal"/>
    <w:link w:val="TextodecomentrioChar"/>
    <w:semiHidden/>
    <w:rsid w:val="00B16039"/>
    <w:rPr>
      <w:sz w:val="20"/>
    </w:rPr>
  </w:style>
  <w:style w:type="paragraph" w:customStyle="1" w:styleId="55tabelafonte">
    <w:name w:val="55 tabela fonte"/>
    <w:basedOn w:val="Normal"/>
    <w:rsid w:val="00440493"/>
    <w:rPr>
      <w:sz w:val="20"/>
    </w:rPr>
  </w:style>
  <w:style w:type="paragraph" w:customStyle="1" w:styleId="81ttulopr-textual">
    <w:name w:val="81 título pré-textual"/>
    <w:basedOn w:val="Normal"/>
    <w:rsid w:val="00B43D30"/>
    <w:pPr>
      <w:pageBreakBefore/>
      <w:spacing w:after="360"/>
      <w:jc w:val="center"/>
    </w:pPr>
    <w:rPr>
      <w:b/>
      <w:caps/>
    </w:rPr>
  </w:style>
  <w:style w:type="paragraph" w:styleId="ndicedeilustraes">
    <w:name w:val="table of figures"/>
    <w:basedOn w:val="Normal"/>
    <w:next w:val="Normal"/>
    <w:uiPriority w:val="99"/>
    <w:rsid w:val="00293096"/>
  </w:style>
  <w:style w:type="paragraph" w:customStyle="1" w:styleId="74folhaderostoorientao">
    <w:name w:val="74 folha de rosto [orientação"/>
    <w:aliases w:val="cidade e ano]"/>
    <w:basedOn w:val="72folhaderostottulo"/>
    <w:rsid w:val="00306399"/>
    <w:rPr>
      <w:b w:val="0"/>
      <w:caps w:val="0"/>
    </w:rPr>
  </w:style>
  <w:style w:type="paragraph" w:customStyle="1" w:styleId="QuebradePgina">
    <w:name w:val="Quebra de Página"/>
    <w:basedOn w:val="Normal"/>
    <w:link w:val="QuebradePginaChar"/>
    <w:rsid w:val="004727E6"/>
    <w:rPr>
      <w:sz w:val="2"/>
    </w:rPr>
  </w:style>
  <w:style w:type="character" w:customStyle="1" w:styleId="QuebradePginaChar">
    <w:name w:val="Quebra de Página Char"/>
    <w:basedOn w:val="Fontepargpadro"/>
    <w:link w:val="QuebradePgina"/>
    <w:rsid w:val="004727E6"/>
    <w:rPr>
      <w:sz w:val="2"/>
    </w:rPr>
  </w:style>
  <w:style w:type="paragraph" w:customStyle="1" w:styleId="9dedicatria">
    <w:name w:val="9 dedicatória"/>
    <w:basedOn w:val="Normal"/>
    <w:rsid w:val="008076AF"/>
    <w:pPr>
      <w:ind w:left="4536"/>
    </w:pPr>
    <w:rPr>
      <w:szCs w:val="24"/>
    </w:rPr>
  </w:style>
  <w:style w:type="paragraph" w:customStyle="1" w:styleId="1texto">
    <w:name w:val="1 texto"/>
    <w:basedOn w:val="Normal"/>
    <w:uiPriority w:val="99"/>
    <w:rsid w:val="00D335DE"/>
    <w:pPr>
      <w:ind w:firstLine="1134"/>
    </w:pPr>
    <w:rPr>
      <w:szCs w:val="24"/>
    </w:rPr>
  </w:style>
  <w:style w:type="paragraph" w:customStyle="1" w:styleId="11resumos">
    <w:name w:val="11 resumos"/>
    <w:basedOn w:val="Normal"/>
    <w:rsid w:val="00D335DE"/>
  </w:style>
  <w:style w:type="paragraph" w:customStyle="1" w:styleId="75termodeaprovaobanca">
    <w:name w:val="75 termo de aprovação [banca]"/>
    <w:basedOn w:val="74folhaderostoorientao"/>
    <w:rsid w:val="00D67429"/>
    <w:pPr>
      <w:spacing w:line="240" w:lineRule="auto"/>
    </w:pPr>
  </w:style>
  <w:style w:type="paragraph" w:customStyle="1" w:styleId="61capaautoriaettulo">
    <w:name w:val="61 capa [autoria e título]"/>
    <w:basedOn w:val="Normal"/>
    <w:rsid w:val="00293096"/>
    <w:pPr>
      <w:jc w:val="center"/>
    </w:pPr>
    <w:rPr>
      <w:b/>
      <w:caps/>
    </w:rPr>
  </w:style>
  <w:style w:type="paragraph" w:customStyle="1" w:styleId="62capacidadeeano">
    <w:name w:val="62 capa [cidade e ano]"/>
    <w:basedOn w:val="Normal"/>
    <w:rsid w:val="00293096"/>
    <w:pPr>
      <w:jc w:val="center"/>
    </w:pPr>
    <w:rPr>
      <w:b/>
      <w:szCs w:val="24"/>
    </w:rPr>
  </w:style>
  <w:style w:type="paragraph" w:styleId="Textodebalo">
    <w:name w:val="Balloon Text"/>
    <w:basedOn w:val="Normal"/>
    <w:link w:val="TextodebaloChar"/>
    <w:rsid w:val="00D96A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A3B"/>
    <w:rPr>
      <w:rFonts w:ascii="Tahoma" w:hAnsi="Tahoma" w:cs="Tahoma"/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D3E68"/>
  </w:style>
  <w:style w:type="paragraph" w:customStyle="1" w:styleId="71folhaderostoautoria">
    <w:name w:val="71 folha de rosto [autoria]"/>
    <w:basedOn w:val="Normal"/>
    <w:next w:val="72folhaderostottulo"/>
    <w:rsid w:val="00CC4C7D"/>
    <w:pPr>
      <w:pageBreakBefore/>
      <w:jc w:val="center"/>
    </w:pPr>
    <w:rPr>
      <w:b/>
      <w:caps/>
    </w:rPr>
  </w:style>
  <w:style w:type="paragraph" w:styleId="Rodap">
    <w:name w:val="footer"/>
    <w:basedOn w:val="Normal"/>
    <w:link w:val="RodapChar"/>
    <w:rsid w:val="00A013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013FE"/>
    <w:rPr>
      <w:sz w:val="24"/>
    </w:rPr>
  </w:style>
  <w:style w:type="paragraph" w:customStyle="1" w:styleId="Estilo82ttulops-textualAntes468ptDepoisde250pt">
    <w:name w:val="Estilo 82 título pós-textual + Antes:  468 pt Depois de:  250 pt"/>
    <w:basedOn w:val="82ttulops-textual"/>
    <w:rsid w:val="00F37282"/>
    <w:pPr>
      <w:framePr w:wrap="around" w:vAnchor="text" w:hAnchor="text" w:y="1"/>
      <w:spacing w:before="5000" w:after="5000"/>
    </w:pPr>
    <w:rPr>
      <w:bCs/>
      <w:szCs w:val="20"/>
    </w:rPr>
  </w:style>
  <w:style w:type="paragraph" w:styleId="Cabealho">
    <w:name w:val="header"/>
    <w:basedOn w:val="Normal"/>
    <w:link w:val="CabealhoChar"/>
    <w:unhideWhenUsed/>
    <w:rsid w:val="00F372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37282"/>
    <w:rPr>
      <w:sz w:val="24"/>
    </w:rPr>
  </w:style>
  <w:style w:type="paragraph" w:styleId="PargrafodaLista">
    <w:name w:val="List Paragraph"/>
    <w:basedOn w:val="1texto"/>
    <w:uiPriority w:val="34"/>
    <w:qFormat/>
    <w:rsid w:val="00BC1A11"/>
    <w:pPr>
      <w:ind w:firstLine="709"/>
    </w:pPr>
  </w:style>
  <w:style w:type="paragraph" w:customStyle="1" w:styleId="TTULOCENTRALIZADO">
    <w:name w:val="TÍTULO CENTRALIZADO"/>
    <w:basedOn w:val="Ttulo1"/>
    <w:link w:val="TTULOCENTRALIZADOChar"/>
    <w:qFormat/>
    <w:rsid w:val="00F04213"/>
    <w:pPr>
      <w:pageBreakBefore w:val="0"/>
      <w:numPr>
        <w:numId w:val="0"/>
      </w:numPr>
      <w:jc w:val="center"/>
    </w:pPr>
  </w:style>
  <w:style w:type="character" w:customStyle="1" w:styleId="Ttulo1Char">
    <w:name w:val="Título 1 Char"/>
    <w:basedOn w:val="Fontepargpadro"/>
    <w:link w:val="Ttulo1"/>
    <w:rsid w:val="00F04213"/>
    <w:rPr>
      <w:rFonts w:cs="Arial"/>
      <w:b/>
      <w:caps/>
      <w:kern w:val="28"/>
      <w:sz w:val="24"/>
      <w:szCs w:val="24"/>
    </w:rPr>
  </w:style>
  <w:style w:type="character" w:customStyle="1" w:styleId="TTULOCENTRALIZADOChar">
    <w:name w:val="TÍTULO CENTRALIZADO Char"/>
    <w:basedOn w:val="Ttulo1Char"/>
    <w:link w:val="TTULOCENTRALIZADO"/>
    <w:rsid w:val="00F04213"/>
    <w:rPr>
      <w:rFonts w:cs="Arial"/>
      <w:b/>
      <w:caps/>
      <w:kern w:val="28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CD4C7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D4C7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CD4C7B"/>
    <w:rPr>
      <w:b/>
      <w:bCs/>
    </w:rPr>
  </w:style>
  <w:style w:type="paragraph" w:styleId="Reviso">
    <w:name w:val="Revision"/>
    <w:hidden/>
    <w:uiPriority w:val="99"/>
    <w:semiHidden/>
    <w:rsid w:val="003C3778"/>
    <w:rPr>
      <w:sz w:val="24"/>
    </w:rPr>
  </w:style>
  <w:style w:type="paragraph" w:customStyle="1" w:styleId="Citaolonga">
    <w:name w:val="Citação longa"/>
    <w:basedOn w:val="2citaolonga"/>
    <w:qFormat/>
    <w:rsid w:val="00910B61"/>
    <w:pPr>
      <w:spacing w:line="240" w:lineRule="auto"/>
    </w:pPr>
  </w:style>
  <w:style w:type="paragraph" w:styleId="Citao">
    <w:name w:val="Quote"/>
    <w:basedOn w:val="2citaolonga"/>
    <w:next w:val="Normal"/>
    <w:link w:val="CitaoChar"/>
    <w:uiPriority w:val="29"/>
    <w:qFormat/>
    <w:rsid w:val="005F31C9"/>
    <w:pPr>
      <w:spacing w:line="240" w:lineRule="auto"/>
    </w:pPr>
  </w:style>
  <w:style w:type="character" w:customStyle="1" w:styleId="CitaoChar">
    <w:name w:val="Citação Char"/>
    <w:basedOn w:val="Fontepargpadro"/>
    <w:link w:val="Citao"/>
    <w:uiPriority w:val="29"/>
    <w:rsid w:val="005F31C9"/>
  </w:style>
  <w:style w:type="character" w:styleId="MenoPendente">
    <w:name w:val="Unresolved Mention"/>
    <w:basedOn w:val="Fontepargpadro"/>
    <w:uiPriority w:val="99"/>
    <w:semiHidden/>
    <w:unhideWhenUsed/>
    <w:rsid w:val="007E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3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sitorio.animaeducacao.com.br/hom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Home%20pages\Ci&#234;ncias%20da%20Linguagem\Dissert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592E1-DD1F-4323-9C99-1225875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Dissertação</Template>
  <TotalTime>174</TotalTime>
  <Pages>28</Pages>
  <Words>2799</Words>
  <Characters>17215</Characters>
  <Application>Microsoft Office Word</Application>
  <DocSecurity>0</DocSecurity>
  <Lines>143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Digitação</vt:lpstr>
    </vt:vector>
  </TitlesOfParts>
  <Manager>Programa de Pós-Graduação em Ciências da Linguagem</Manager>
  <Company>Universidade do Sul de Santa Catarina (Unisul)</Company>
  <LinksUpToDate>false</LinksUpToDate>
  <CharactersWithSpaces>19975</CharactersWithSpaces>
  <SharedDoc>false</SharedDoc>
  <HLinks>
    <vt:vector size="96" baseType="variant">
      <vt:variant>
        <vt:i4>1179710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_Toc228014531</vt:lpwstr>
      </vt:variant>
      <vt:variant>
        <vt:i4>1179710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_Toc228014530</vt:lpwstr>
      </vt:variant>
      <vt:variant>
        <vt:i4>1245246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_Toc228014529</vt:lpwstr>
      </vt:variant>
      <vt:variant>
        <vt:i4>1245246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_Toc228014528</vt:lpwstr>
      </vt:variant>
      <vt:variant>
        <vt:i4>1245246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_Toc228014527</vt:lpwstr>
      </vt:variant>
      <vt:variant>
        <vt:i4>1245246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_Toc228014526</vt:lpwstr>
      </vt:variant>
      <vt:variant>
        <vt:i4>1245246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_Toc228014525</vt:lpwstr>
      </vt:variant>
      <vt:variant>
        <vt:i4>1245246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_Toc228014524</vt:lpwstr>
      </vt:variant>
      <vt:variant>
        <vt:i4>1245246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_Toc228014523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_Toc228014522</vt:lpwstr>
      </vt:variant>
      <vt:variant>
        <vt:i4>1245246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_Toc228014521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_Toc228014520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_Toc228014519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_Toc159732092</vt:lpwstr>
      </vt:variant>
      <vt:variant>
        <vt:i4>1966139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_Toc159732099</vt:lpwstr>
      </vt:variant>
      <vt:variant>
        <vt:i4>1703992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_Toc165546888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Digitação</dc:title>
  <dc:subject>Metodologia da Pesquisa</dc:subject>
  <dc:creator>Fábio José Rauen</dc:creator>
  <cp:keywords>ABNT; NBR 14724; Normalização</cp:keywords>
  <dc:description>Modelo para a digitação de trabalhos acadêmicos com caixas identificando estilos e formatação conforme a NBR 14724 da ABNT.</dc:description>
  <cp:lastModifiedBy>ELIA DA SILVA</cp:lastModifiedBy>
  <cp:revision>10</cp:revision>
  <cp:lastPrinted>2012-10-13T02:22:00Z</cp:lastPrinted>
  <dcterms:created xsi:type="dcterms:W3CDTF">2021-08-25T17:30:00Z</dcterms:created>
  <dcterms:modified xsi:type="dcterms:W3CDTF">2024-10-05T12:47:00Z</dcterms:modified>
  <cp:category>Irrestrita</cp:category>
  <cp:contentStatus>Final</cp:contentStatus>
</cp:coreProperties>
</file>